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4AEE6" w14:textId="77777777" w:rsidR="00F0379E" w:rsidRDefault="00F0379E" w:rsidP="00F0379E">
      <w:pPr>
        <w:spacing w:before="100" w:beforeAutospacing="1"/>
        <w:jc w:val="center"/>
        <w:rPr>
          <w:rFonts w:ascii="Calibri" w:eastAsia="Arial" w:hAnsi="Calibri" w:cs="Calibri"/>
          <w:b/>
          <w:bCs/>
        </w:rPr>
      </w:pPr>
    </w:p>
    <w:p w14:paraId="1F835891" w14:textId="5380CB19" w:rsidR="00F0379E" w:rsidRDefault="00F0379E" w:rsidP="00F0379E">
      <w:pPr>
        <w:spacing w:before="100" w:beforeAutospacing="1"/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  <w:b/>
          <w:bCs/>
        </w:rPr>
        <w:t xml:space="preserve">Załącznik nr </w:t>
      </w:r>
      <w:r w:rsidR="005477F0">
        <w:rPr>
          <w:rFonts w:ascii="Calibri" w:eastAsia="Arial" w:hAnsi="Calibri" w:cs="Calibri"/>
          <w:b/>
          <w:bCs/>
        </w:rPr>
        <w:t>3</w:t>
      </w:r>
      <w:bookmarkStart w:id="0" w:name="_GoBack"/>
      <w:bookmarkEnd w:id="0"/>
    </w:p>
    <w:p w14:paraId="75678524" w14:textId="77777777" w:rsidR="00F0379E" w:rsidRDefault="00F0379E" w:rsidP="00F0379E">
      <w:pPr>
        <w:spacing w:before="100" w:beforeAutospacing="1"/>
        <w:jc w:val="center"/>
        <w:rPr>
          <w:rFonts w:ascii="Calibri" w:eastAsia="Arial" w:hAnsi="Calibri" w:cs="Calibri"/>
          <w:b/>
          <w:bCs/>
        </w:rPr>
      </w:pPr>
    </w:p>
    <w:p w14:paraId="2A223F08" w14:textId="2FDF6222" w:rsidR="00F0379E" w:rsidRPr="0007660E" w:rsidRDefault="005477F0" w:rsidP="00F0379E">
      <w:pPr>
        <w:spacing w:before="100" w:beforeAutospacing="1"/>
        <w:jc w:val="center"/>
        <w:rPr>
          <w:rFonts w:ascii="Calibri" w:eastAsia="Arial" w:hAnsi="Calibri" w:cs="Calibri"/>
          <w:b/>
          <w:bCs/>
          <w:sz w:val="32"/>
          <w:szCs w:val="32"/>
        </w:rPr>
      </w:pPr>
      <w:r>
        <w:rPr>
          <w:rFonts w:ascii="Calibri" w:eastAsia="Arial" w:hAnsi="Calibri" w:cs="Calibri"/>
          <w:b/>
          <w:bCs/>
          <w:sz w:val="32"/>
          <w:szCs w:val="32"/>
        </w:rPr>
        <w:t>KARTA OCENY FORMALNEJ WNIOSKU</w:t>
      </w:r>
    </w:p>
    <w:p w14:paraId="7ED8D298" w14:textId="77777777" w:rsidR="00F0379E" w:rsidRDefault="00F0379E" w:rsidP="00F0379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544"/>
        <w:gridCol w:w="6237"/>
      </w:tblGrid>
      <w:tr w:rsidR="00D4373F" w:rsidRPr="00D97AAD" w14:paraId="57C34671" w14:textId="77777777" w:rsidTr="00D4373F">
        <w:trPr>
          <w:trHeight w:val="377"/>
        </w:trPr>
        <w:tc>
          <w:tcPr>
            <w:tcW w:w="3544" w:type="dxa"/>
            <w:shd w:val="clear" w:color="auto" w:fill="FFC000"/>
            <w:vAlign w:val="center"/>
          </w:tcPr>
          <w:p w14:paraId="0E4B6C87" w14:textId="705D796D" w:rsidR="00D4373F" w:rsidRPr="0075391F" w:rsidRDefault="00D4373F" w:rsidP="00BC1158">
            <w:pPr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Numer wniosku</w:t>
            </w:r>
          </w:p>
        </w:tc>
        <w:tc>
          <w:tcPr>
            <w:tcW w:w="6237" w:type="dxa"/>
            <w:shd w:val="clear" w:color="auto" w:fill="FFFFFF"/>
          </w:tcPr>
          <w:p w14:paraId="7E8F3A7A" w14:textId="77777777" w:rsidR="00D4373F" w:rsidRPr="00616087" w:rsidRDefault="00D4373F" w:rsidP="00BC1158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D4373F" w:rsidRPr="00D97AAD" w14:paraId="19FD45A3" w14:textId="77777777" w:rsidTr="00D4373F">
        <w:trPr>
          <w:trHeight w:val="377"/>
        </w:trPr>
        <w:tc>
          <w:tcPr>
            <w:tcW w:w="3544" w:type="dxa"/>
            <w:shd w:val="clear" w:color="auto" w:fill="FFC000"/>
            <w:vAlign w:val="center"/>
          </w:tcPr>
          <w:p w14:paraId="1CF0A42E" w14:textId="6168C487" w:rsidR="00D4373F" w:rsidRPr="0075391F" w:rsidRDefault="00D4373F" w:rsidP="00D4373F">
            <w:pPr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Nazwa Wnioskodawcy</w:t>
            </w:r>
          </w:p>
        </w:tc>
        <w:tc>
          <w:tcPr>
            <w:tcW w:w="6237" w:type="dxa"/>
            <w:shd w:val="clear" w:color="auto" w:fill="FFFFFF"/>
          </w:tcPr>
          <w:p w14:paraId="56D73AF2" w14:textId="77777777" w:rsidR="00D4373F" w:rsidRPr="00616087" w:rsidRDefault="00D4373F" w:rsidP="00BC1158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F0379E" w:rsidRPr="00D97AAD" w14:paraId="581DB5F7" w14:textId="77777777" w:rsidTr="00D4373F">
        <w:trPr>
          <w:trHeight w:val="377"/>
        </w:trPr>
        <w:tc>
          <w:tcPr>
            <w:tcW w:w="3544" w:type="dxa"/>
            <w:shd w:val="clear" w:color="auto" w:fill="FFC000"/>
            <w:vAlign w:val="center"/>
          </w:tcPr>
          <w:p w14:paraId="54D84FA7" w14:textId="7992C9D6" w:rsidR="00F0379E" w:rsidRPr="0075391F" w:rsidRDefault="00D4373F" w:rsidP="001400B7">
            <w:pPr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 xml:space="preserve">Imię i nazwisko </w:t>
            </w:r>
            <w:r w:rsidR="001400B7">
              <w:rPr>
                <w:rFonts w:ascii="Calibri" w:eastAsia="Arial" w:hAnsi="Calibri" w:cs="Calibri"/>
                <w:b/>
              </w:rPr>
              <w:t>O</w:t>
            </w:r>
            <w:r>
              <w:rPr>
                <w:rFonts w:ascii="Calibri" w:eastAsia="Arial" w:hAnsi="Calibri" w:cs="Calibri"/>
                <w:b/>
              </w:rPr>
              <w:t>ceniającego</w:t>
            </w:r>
          </w:p>
        </w:tc>
        <w:tc>
          <w:tcPr>
            <w:tcW w:w="6237" w:type="dxa"/>
            <w:shd w:val="clear" w:color="auto" w:fill="FFFFFF"/>
          </w:tcPr>
          <w:p w14:paraId="09749250" w14:textId="77777777" w:rsidR="00F0379E" w:rsidRPr="00616087" w:rsidRDefault="00F0379E" w:rsidP="002771D3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5484A3A2" w14:textId="06DE2B18" w:rsidR="00D4373F" w:rsidRPr="00D4373F" w:rsidRDefault="00D4373F" w:rsidP="00445C4F">
      <w:pPr>
        <w:ind w:left="-709"/>
        <w:jc w:val="center"/>
        <w:rPr>
          <w:rFonts w:ascii="Calibri" w:hAnsi="Calibri" w:cs="Calibri"/>
          <w:b/>
        </w:rPr>
      </w:pPr>
      <w:r w:rsidRPr="00D4373F">
        <w:rPr>
          <w:rFonts w:ascii="Calibri" w:hAnsi="Calibri" w:cs="Calibri"/>
          <w:b/>
        </w:rPr>
        <w:t xml:space="preserve">KARTA OCENY FORMALNEJ WNIOSKU ZŁOŻONEGO W NABORZE WNIOSKÓW </w:t>
      </w:r>
      <w:r w:rsidR="00445C4F">
        <w:rPr>
          <w:rFonts w:ascii="Calibri" w:hAnsi="Calibri" w:cs="Calibri"/>
          <w:b/>
        </w:rPr>
        <w:br/>
      </w:r>
      <w:r w:rsidRPr="00D4373F">
        <w:rPr>
          <w:rFonts w:ascii="Calibri" w:hAnsi="Calibri" w:cs="Calibri"/>
          <w:b/>
        </w:rPr>
        <w:t>W RAMACH PROJEKTU WIELKOPOLSKIE MAŁE INICJATYWY</w:t>
      </w:r>
    </w:p>
    <w:p w14:paraId="7EC5D4F2" w14:textId="5C5CDBC1" w:rsidR="00D4373F" w:rsidRPr="00D4373F" w:rsidRDefault="00D4373F" w:rsidP="001400B7">
      <w:pPr>
        <w:ind w:left="-709"/>
        <w:jc w:val="both"/>
        <w:rPr>
          <w:rFonts w:ascii="Calibri" w:hAnsi="Calibri" w:cs="Calibri"/>
          <w:b/>
        </w:rPr>
      </w:pPr>
      <w:r w:rsidRPr="00D4373F">
        <w:rPr>
          <w:rFonts w:ascii="Calibri" w:hAnsi="Calibri" w:cs="Calibri"/>
          <w:b/>
        </w:rPr>
        <w:t xml:space="preserve">Obowiązek spełnienia obligatoryjnych kryteriów formalnych dotyczy wszystkich projektów. </w:t>
      </w:r>
      <w:r>
        <w:rPr>
          <w:rFonts w:ascii="Calibri" w:hAnsi="Calibri" w:cs="Calibri"/>
          <w:b/>
        </w:rPr>
        <w:br/>
      </w:r>
      <w:r w:rsidRPr="00D4373F">
        <w:rPr>
          <w:rFonts w:ascii="Calibri" w:hAnsi="Calibri" w:cs="Calibri"/>
          <w:b/>
        </w:rPr>
        <w:t xml:space="preserve">Kryteria te dotyczą zagadnień związanych z wypełnianiem wniosku o </w:t>
      </w:r>
      <w:proofErr w:type="spellStart"/>
      <w:r w:rsidRPr="00D4373F">
        <w:rPr>
          <w:rFonts w:ascii="Calibri" w:hAnsi="Calibri" w:cs="Calibri"/>
          <w:b/>
        </w:rPr>
        <w:t>mikrodotację</w:t>
      </w:r>
      <w:proofErr w:type="spellEnd"/>
      <w:r w:rsidR="001400B7">
        <w:rPr>
          <w:rFonts w:ascii="Calibri" w:hAnsi="Calibri" w:cs="Calibri"/>
          <w:b/>
        </w:rPr>
        <w:t xml:space="preserve"> </w:t>
      </w:r>
      <w:r w:rsidRPr="00D4373F">
        <w:rPr>
          <w:rFonts w:ascii="Calibri" w:hAnsi="Calibri" w:cs="Calibri"/>
          <w:b/>
        </w:rPr>
        <w:t>/</w:t>
      </w:r>
      <w:r w:rsidR="001400B7">
        <w:rPr>
          <w:rFonts w:ascii="Calibri" w:hAnsi="Calibri" w:cs="Calibri"/>
          <w:b/>
        </w:rPr>
        <w:t xml:space="preserve"> </w:t>
      </w:r>
      <w:r w:rsidRPr="00D4373F">
        <w:rPr>
          <w:rFonts w:ascii="Calibri" w:hAnsi="Calibri" w:cs="Calibri"/>
          <w:b/>
        </w:rPr>
        <w:t xml:space="preserve">wsparcie realizacji lokalnych przedsięwzięć, zgodnie z zasadami przyjętymi dla naboru w </w:t>
      </w:r>
      <w:r w:rsidR="00445C4F">
        <w:rPr>
          <w:rFonts w:ascii="Calibri" w:hAnsi="Calibri" w:cs="Calibri"/>
          <w:b/>
        </w:rPr>
        <w:t>p</w:t>
      </w:r>
      <w:r w:rsidRPr="00D4373F">
        <w:rPr>
          <w:rFonts w:ascii="Calibri" w:hAnsi="Calibri" w:cs="Calibri"/>
          <w:b/>
        </w:rPr>
        <w:t xml:space="preserve">rojekcie </w:t>
      </w:r>
      <w:r w:rsidR="00445C4F">
        <w:rPr>
          <w:rFonts w:ascii="Calibri" w:hAnsi="Calibri" w:cs="Calibri"/>
          <w:b/>
        </w:rPr>
        <w:t>„</w:t>
      </w:r>
      <w:r w:rsidRPr="00D4373F">
        <w:rPr>
          <w:rFonts w:ascii="Calibri" w:hAnsi="Calibri" w:cs="Calibri"/>
          <w:b/>
        </w:rPr>
        <w:t>Wielkopolskie Małe Inicjatywy</w:t>
      </w:r>
      <w:r w:rsidR="00445C4F">
        <w:rPr>
          <w:rFonts w:ascii="Calibri" w:hAnsi="Calibri" w:cs="Calibri"/>
          <w:b/>
        </w:rPr>
        <w:t>”</w:t>
      </w:r>
      <w:r w:rsidRPr="00D4373F">
        <w:rPr>
          <w:rFonts w:ascii="Calibri" w:hAnsi="Calibri" w:cs="Calibri"/>
          <w:b/>
        </w:rPr>
        <w:t>. Niespełnienie jednego kryterium równoważne jest z odrzuceniem formalnym wniosku.</w:t>
      </w:r>
      <w:r w:rsidR="00445C4F">
        <w:rPr>
          <w:rFonts w:ascii="Calibri" w:hAnsi="Calibri" w:cs="Calibri"/>
          <w:b/>
        </w:rPr>
        <w:t xml:space="preserve"> O</w:t>
      </w:r>
      <w:r w:rsidRPr="00D4373F">
        <w:rPr>
          <w:rFonts w:ascii="Calibri" w:hAnsi="Calibri" w:cs="Calibri"/>
          <w:b/>
        </w:rPr>
        <w:t>ceny formalnej dokonują Operatorzy.</w:t>
      </w: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253"/>
        <w:gridCol w:w="2268"/>
        <w:gridCol w:w="3260"/>
      </w:tblGrid>
      <w:tr w:rsidR="00D4373F" w14:paraId="78BBFB4C" w14:textId="6534E1B3" w:rsidTr="009918B5">
        <w:trPr>
          <w:trHeight w:val="37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F245928" w14:textId="7AB9F507" w:rsidR="00D4373F" w:rsidRPr="003B4DC6" w:rsidRDefault="003B4DC6" w:rsidP="003B4DC6">
            <w:pPr>
              <w:spacing w:before="0" w:after="0" w:line="240" w:lineRule="auto"/>
              <w:jc w:val="center"/>
              <w:rPr>
                <w:rFonts w:ascii="Calibri" w:eastAsia="Arial" w:hAnsi="Calibri" w:cs="Calibri"/>
                <w:b/>
              </w:rPr>
            </w:pPr>
            <w:r w:rsidRPr="003B4DC6">
              <w:rPr>
                <w:rFonts w:ascii="Calibri" w:eastAsia="Arial" w:hAnsi="Calibri" w:cs="Calibri"/>
                <w:b/>
              </w:rPr>
              <w:t>Kryterium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07D0F2D" w14:textId="6E8A9259" w:rsidR="00D4373F" w:rsidRPr="003B4DC6" w:rsidRDefault="003B4DC6" w:rsidP="003B4DC6">
            <w:pPr>
              <w:ind w:left="-108"/>
              <w:jc w:val="center"/>
              <w:rPr>
                <w:rFonts w:ascii="Calibri" w:eastAsia="Arial" w:hAnsi="Calibri" w:cs="Calibri"/>
                <w:b/>
              </w:rPr>
            </w:pPr>
            <w:r w:rsidRPr="003B4DC6">
              <w:rPr>
                <w:rFonts w:ascii="Calibri" w:hAnsi="Calibri" w:cs="Calibri"/>
                <w:b/>
              </w:rPr>
              <w:t xml:space="preserve">Czy spełnione: </w:t>
            </w:r>
            <w:r>
              <w:rPr>
                <w:rFonts w:ascii="Calibri" w:hAnsi="Calibri" w:cs="Calibri"/>
                <w:b/>
              </w:rPr>
              <w:br/>
            </w:r>
            <w:r w:rsidRPr="003B4DC6">
              <w:rPr>
                <w:rFonts w:ascii="Calibri" w:hAnsi="Calibri" w:cs="Calibri"/>
                <w:b/>
              </w:rPr>
              <w:t>Tak/Nie/Nie dotyczy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8C3848B" w14:textId="3B725EC1" w:rsidR="00D4373F" w:rsidRPr="003B4DC6" w:rsidRDefault="003B4DC6" w:rsidP="003B4DC6">
            <w:pPr>
              <w:ind w:left="-108"/>
              <w:jc w:val="center"/>
              <w:rPr>
                <w:rFonts w:ascii="Calibri" w:eastAsia="Arial" w:hAnsi="Calibri" w:cs="Calibri"/>
                <w:b/>
              </w:rPr>
            </w:pPr>
            <w:r w:rsidRPr="003B4DC6">
              <w:rPr>
                <w:rFonts w:ascii="Calibri" w:eastAsia="Arial" w:hAnsi="Calibri" w:cs="Calibri"/>
                <w:b/>
              </w:rPr>
              <w:t>Uzasadnienie</w:t>
            </w:r>
          </w:p>
        </w:tc>
      </w:tr>
      <w:tr w:rsidR="00D4373F" w:rsidRPr="00D97AAD" w14:paraId="7D416F87" w14:textId="0631156D" w:rsidTr="009918B5">
        <w:trPr>
          <w:trHeight w:val="377"/>
        </w:trPr>
        <w:tc>
          <w:tcPr>
            <w:tcW w:w="4253" w:type="dxa"/>
            <w:shd w:val="clear" w:color="auto" w:fill="FFC000"/>
            <w:vAlign w:val="center"/>
          </w:tcPr>
          <w:p w14:paraId="7B89556F" w14:textId="38AA3DEC" w:rsidR="003B4DC6" w:rsidRPr="00DC632F" w:rsidRDefault="003B4DC6" w:rsidP="003B4DC6">
            <w:pPr>
              <w:spacing w:before="0" w:after="0" w:line="240" w:lineRule="auto"/>
              <w:rPr>
                <w:rFonts w:ascii="Calibri" w:hAnsi="Calibri" w:cs="Calibri"/>
                <w:b/>
              </w:rPr>
            </w:pPr>
            <w:r w:rsidRPr="00DC632F">
              <w:rPr>
                <w:rFonts w:ascii="Calibri" w:hAnsi="Calibri" w:cs="Calibri"/>
                <w:b/>
              </w:rPr>
              <w:t>Czy Wnioskodawca (dotyczy wyłącznie lokalnych organizacji pozarządowych):</w:t>
            </w:r>
          </w:p>
          <w:p w14:paraId="273B1297" w14:textId="2F6049D3" w:rsidR="003B4DC6" w:rsidRPr="00DC632F" w:rsidRDefault="003B4DC6" w:rsidP="00DC632F">
            <w:pPr>
              <w:pStyle w:val="Akapitzlist"/>
              <w:numPr>
                <w:ilvl w:val="0"/>
                <w:numId w:val="43"/>
              </w:numPr>
              <w:spacing w:before="0" w:after="0" w:line="240" w:lineRule="auto"/>
              <w:ind w:left="316" w:hanging="316"/>
              <w:rPr>
                <w:rFonts w:ascii="Calibri" w:hAnsi="Calibri" w:cs="Calibri"/>
                <w:b/>
              </w:rPr>
            </w:pPr>
            <w:proofErr w:type="gramStart"/>
            <w:r w:rsidRPr="00DC632F">
              <w:rPr>
                <w:rFonts w:ascii="Calibri" w:hAnsi="Calibri" w:cs="Calibri"/>
                <w:b/>
              </w:rPr>
              <w:t>jest</w:t>
            </w:r>
            <w:proofErr w:type="gramEnd"/>
            <w:r w:rsidRPr="00DC632F">
              <w:rPr>
                <w:rFonts w:ascii="Calibri" w:hAnsi="Calibri" w:cs="Calibri"/>
                <w:b/>
              </w:rPr>
              <w:t xml:space="preserve"> zarejestrowany na terenie Województwa Wielkopolskiego?</w:t>
            </w:r>
          </w:p>
          <w:p w14:paraId="56A4EE39" w14:textId="1BC5CBFA" w:rsidR="00D4373F" w:rsidRPr="00DC632F" w:rsidRDefault="003B4DC6" w:rsidP="004A55B6">
            <w:pPr>
              <w:pStyle w:val="Akapitzlist"/>
              <w:numPr>
                <w:ilvl w:val="0"/>
                <w:numId w:val="43"/>
              </w:numPr>
              <w:spacing w:before="0" w:after="0"/>
              <w:ind w:left="316" w:hanging="316"/>
              <w:rPr>
                <w:rFonts w:ascii="Calibri" w:eastAsia="Arial" w:hAnsi="Calibri" w:cs="Calibri"/>
                <w:b/>
              </w:rPr>
            </w:pPr>
            <w:proofErr w:type="gramStart"/>
            <w:r w:rsidRPr="00DC632F">
              <w:rPr>
                <w:rFonts w:ascii="Calibri" w:hAnsi="Calibri" w:cs="Calibri"/>
                <w:b/>
              </w:rPr>
              <w:t>czy</w:t>
            </w:r>
            <w:proofErr w:type="gramEnd"/>
            <w:r w:rsidRPr="00DC632F">
              <w:rPr>
                <w:rFonts w:ascii="Calibri" w:hAnsi="Calibri" w:cs="Calibri"/>
                <w:b/>
              </w:rPr>
              <w:t xml:space="preserve"> jego roczny przychód nie przekracza </w:t>
            </w:r>
            <w:r w:rsidR="004A55B6">
              <w:rPr>
                <w:rFonts w:ascii="Calibri" w:hAnsi="Calibri" w:cs="Calibri"/>
                <w:b/>
              </w:rPr>
              <w:t>5</w:t>
            </w:r>
            <w:r w:rsidRPr="00DC632F">
              <w:rPr>
                <w:rFonts w:ascii="Calibri" w:hAnsi="Calibri" w:cs="Calibri"/>
                <w:b/>
              </w:rPr>
              <w:t>0 tys. zł za poprzedni zakończony rok obrotowy funkcjonowania?</w:t>
            </w:r>
          </w:p>
        </w:tc>
        <w:tc>
          <w:tcPr>
            <w:tcW w:w="2268" w:type="dxa"/>
            <w:shd w:val="clear" w:color="auto" w:fill="FFFFFF"/>
          </w:tcPr>
          <w:p w14:paraId="1053E33E" w14:textId="729E192B" w:rsidR="00D4373F" w:rsidRPr="007270CB" w:rsidRDefault="007270CB" w:rsidP="007270CB">
            <w:pPr>
              <w:jc w:val="center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270CB">
              <w:rPr>
                <w:rFonts w:ascii="Calibri" w:hAnsi="Calibri" w:cs="Calibri"/>
                <w:b/>
              </w:rPr>
              <w:t>Tak/Nie/Nie dotyczy</w:t>
            </w:r>
          </w:p>
        </w:tc>
        <w:tc>
          <w:tcPr>
            <w:tcW w:w="3260" w:type="dxa"/>
          </w:tcPr>
          <w:p w14:paraId="240FA654" w14:textId="77777777" w:rsidR="00D4373F" w:rsidRPr="00D97AAD" w:rsidRDefault="00D4373F" w:rsidP="00D4373F"/>
        </w:tc>
      </w:tr>
      <w:tr w:rsidR="00D4373F" w:rsidRPr="00D97AAD" w14:paraId="441C0745" w14:textId="076CB30B" w:rsidTr="009918B5">
        <w:trPr>
          <w:trHeight w:val="37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760A658" w14:textId="3C6C1EF6" w:rsidR="00D4373F" w:rsidRPr="007A0C2B" w:rsidRDefault="007A0C2B" w:rsidP="00A041FC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7A0C2B">
              <w:rPr>
                <w:rFonts w:ascii="Calibri" w:hAnsi="Calibri" w:cs="Calibri"/>
                <w:b/>
              </w:rPr>
              <w:t xml:space="preserve">Czy wniosek został złożony przez grupę nieformalną składającą się z 3 pełnoletnich osób zamieszkujących na terenie </w:t>
            </w:r>
            <w:r w:rsidR="0051212E">
              <w:rPr>
                <w:rFonts w:ascii="Calibri" w:hAnsi="Calibri" w:cs="Calibri"/>
                <w:b/>
              </w:rPr>
              <w:t>w</w:t>
            </w:r>
            <w:r w:rsidRPr="007A0C2B">
              <w:rPr>
                <w:rFonts w:ascii="Calibri" w:hAnsi="Calibri" w:cs="Calibri"/>
                <w:b/>
              </w:rPr>
              <w:t xml:space="preserve">ojewództwa </w:t>
            </w:r>
            <w:r w:rsidR="0051212E">
              <w:rPr>
                <w:rFonts w:ascii="Calibri" w:hAnsi="Calibri" w:cs="Calibri"/>
                <w:b/>
              </w:rPr>
              <w:t>w</w:t>
            </w:r>
            <w:r w:rsidRPr="007A0C2B">
              <w:rPr>
                <w:rFonts w:ascii="Calibri" w:hAnsi="Calibri" w:cs="Calibri"/>
                <w:b/>
              </w:rPr>
              <w:t>ielkopolskiego</w:t>
            </w:r>
            <w:r>
              <w:rPr>
                <w:rFonts w:ascii="Calibri" w:hAnsi="Calibri" w:cs="Calibri"/>
                <w:b/>
              </w:rPr>
              <w:t xml:space="preserve"> (</w:t>
            </w:r>
            <w:r w:rsidRPr="007A0C2B">
              <w:rPr>
                <w:rFonts w:ascii="Calibri" w:hAnsi="Calibri" w:cs="Calibri"/>
                <w:b/>
              </w:rPr>
              <w:t>dotyczy wyłącznie grup nieformalnych</w:t>
            </w:r>
            <w:r>
              <w:rPr>
                <w:rFonts w:ascii="Calibri" w:hAnsi="Calibri" w:cs="Calibri"/>
                <w:b/>
              </w:rPr>
              <w:t>)</w:t>
            </w:r>
            <w:r w:rsidRPr="007A0C2B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A7089" w14:textId="31FE515D" w:rsidR="00D4373F" w:rsidRPr="00616087" w:rsidRDefault="007A0C2B" w:rsidP="007A0C2B">
            <w:pPr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7270CB">
              <w:rPr>
                <w:rFonts w:ascii="Calibri" w:hAnsi="Calibri" w:cs="Calibri"/>
                <w:b/>
              </w:rPr>
              <w:t>Tak/Nie/Nie dotyczy</w:t>
            </w:r>
          </w:p>
        </w:tc>
        <w:tc>
          <w:tcPr>
            <w:tcW w:w="3260" w:type="dxa"/>
          </w:tcPr>
          <w:p w14:paraId="701D6E42" w14:textId="77777777" w:rsidR="00D4373F" w:rsidRPr="00D97AAD" w:rsidRDefault="00D4373F" w:rsidP="00D4373F"/>
        </w:tc>
      </w:tr>
      <w:tr w:rsidR="009D3965" w:rsidRPr="00D97AAD" w14:paraId="0283E169" w14:textId="77777777" w:rsidTr="00BD4EA2">
        <w:trPr>
          <w:trHeight w:val="37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9D53F79" w14:textId="02471904" w:rsidR="009D3965" w:rsidRPr="007A0C2B" w:rsidRDefault="009D3965" w:rsidP="00A041FC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7A0C2B">
              <w:rPr>
                <w:rFonts w:ascii="Calibri" w:hAnsi="Calibri" w:cs="Calibri"/>
                <w:b/>
              </w:rPr>
              <w:t xml:space="preserve">Czy </w:t>
            </w:r>
            <w:r>
              <w:rPr>
                <w:rFonts w:ascii="Calibri" w:hAnsi="Calibri" w:cs="Calibri"/>
                <w:b/>
              </w:rPr>
              <w:t xml:space="preserve">złożony wniosek </w:t>
            </w:r>
            <w:r w:rsidRPr="007A0C2B">
              <w:rPr>
                <w:rFonts w:ascii="Calibri" w:hAnsi="Calibri" w:cs="Calibri"/>
                <w:b/>
              </w:rPr>
              <w:t>przez grupę nieformalną</w:t>
            </w:r>
            <w:r w:rsidR="00A041FC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z Patronem wpisuje się w cele statutowe Patrona? (</w:t>
            </w:r>
            <w:r w:rsidRPr="007A0C2B">
              <w:rPr>
                <w:rFonts w:ascii="Calibri" w:hAnsi="Calibri" w:cs="Calibri"/>
                <w:b/>
              </w:rPr>
              <w:t>dotyczy wyłącznie grup nieformalnych</w:t>
            </w:r>
            <w:r w:rsidR="00A041FC">
              <w:rPr>
                <w:rFonts w:ascii="Calibri" w:hAnsi="Calibri" w:cs="Calibri"/>
                <w:b/>
              </w:rPr>
              <w:t xml:space="preserve"> z Patronem</w:t>
            </w:r>
            <w:r>
              <w:rPr>
                <w:rFonts w:ascii="Calibri" w:hAnsi="Calibri" w:cs="Calibri"/>
                <w:b/>
              </w:rPr>
              <w:t>)</w:t>
            </w:r>
            <w:r w:rsidRPr="007A0C2B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100D1" w14:textId="77777777" w:rsidR="009D3965" w:rsidRPr="00616087" w:rsidRDefault="009D3965" w:rsidP="00BD4EA2">
            <w:pPr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7270CB">
              <w:rPr>
                <w:rFonts w:ascii="Calibri" w:hAnsi="Calibri" w:cs="Calibri"/>
                <w:b/>
              </w:rPr>
              <w:t>Tak/Nie/Nie dotyczy</w:t>
            </w:r>
          </w:p>
        </w:tc>
        <w:tc>
          <w:tcPr>
            <w:tcW w:w="3260" w:type="dxa"/>
          </w:tcPr>
          <w:p w14:paraId="1CB90F12" w14:textId="77777777" w:rsidR="009D3965" w:rsidRPr="00D97AAD" w:rsidRDefault="009D3965" w:rsidP="00BD4EA2"/>
        </w:tc>
      </w:tr>
      <w:tr w:rsidR="005E0396" w:rsidRPr="00D97AAD" w14:paraId="1A66CB0F" w14:textId="77777777" w:rsidTr="005B0FCF">
        <w:trPr>
          <w:trHeight w:val="37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28C371C" w14:textId="430FAD76" w:rsidR="005E0396" w:rsidRPr="00715421" w:rsidRDefault="005E0396" w:rsidP="0051212E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715421">
              <w:rPr>
                <w:rFonts w:ascii="Calibri" w:hAnsi="Calibri" w:cs="Calibri"/>
                <w:b/>
              </w:rPr>
              <w:lastRenderedPageBreak/>
              <w:t xml:space="preserve">Czy wszystkie opisane we wniosku działania projektowe będą realizowane na terenie </w:t>
            </w:r>
            <w:r w:rsidR="0051212E">
              <w:rPr>
                <w:rFonts w:ascii="Calibri" w:hAnsi="Calibri" w:cs="Calibri"/>
                <w:b/>
              </w:rPr>
              <w:t>w</w:t>
            </w:r>
            <w:r w:rsidR="00715421">
              <w:rPr>
                <w:rFonts w:ascii="Calibri" w:hAnsi="Calibri" w:cs="Calibri"/>
                <w:b/>
              </w:rPr>
              <w:t xml:space="preserve">ojewództwa </w:t>
            </w:r>
            <w:r w:rsidR="0051212E">
              <w:rPr>
                <w:rFonts w:ascii="Calibri" w:hAnsi="Calibri" w:cs="Calibri"/>
                <w:b/>
              </w:rPr>
              <w:t>w</w:t>
            </w:r>
            <w:r w:rsidRPr="00715421">
              <w:rPr>
                <w:rFonts w:ascii="Calibri" w:hAnsi="Calibri" w:cs="Calibri"/>
                <w:b/>
              </w:rPr>
              <w:t>ielkopolskiego i będą skierowane do jego mieszkańców?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B0463" w14:textId="58BADA9F" w:rsidR="005E0396" w:rsidRPr="00616087" w:rsidRDefault="00715421" w:rsidP="00715421">
            <w:pPr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7270CB">
              <w:rPr>
                <w:rFonts w:ascii="Calibri" w:hAnsi="Calibri" w:cs="Calibri"/>
                <w:b/>
              </w:rPr>
              <w:t>Tak/Nie</w:t>
            </w:r>
          </w:p>
        </w:tc>
        <w:tc>
          <w:tcPr>
            <w:tcW w:w="3260" w:type="dxa"/>
          </w:tcPr>
          <w:p w14:paraId="5554344A" w14:textId="77777777" w:rsidR="005E0396" w:rsidRPr="00D97AAD" w:rsidRDefault="005E0396" w:rsidP="005B0FCF"/>
        </w:tc>
      </w:tr>
      <w:tr w:rsidR="00D4373F" w:rsidRPr="00D97AAD" w14:paraId="637E69FD" w14:textId="341BBBD5" w:rsidTr="009918B5">
        <w:trPr>
          <w:trHeight w:val="37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F115629" w14:textId="3047E10D" w:rsidR="009918B5" w:rsidRPr="009918B5" w:rsidRDefault="009918B5" w:rsidP="009918B5">
            <w:pPr>
              <w:spacing w:before="0" w:after="0"/>
              <w:rPr>
                <w:rFonts w:ascii="Calibri" w:hAnsi="Calibri" w:cs="Calibri"/>
                <w:b/>
              </w:rPr>
            </w:pPr>
            <w:r w:rsidRPr="009918B5">
              <w:rPr>
                <w:rFonts w:ascii="Calibri" w:hAnsi="Calibri" w:cs="Calibri"/>
                <w:b/>
              </w:rPr>
              <w:t xml:space="preserve">Czy działania opisane we wniosku </w:t>
            </w:r>
            <w:r>
              <w:rPr>
                <w:rFonts w:ascii="Calibri" w:hAnsi="Calibri" w:cs="Calibri"/>
                <w:b/>
              </w:rPr>
              <w:br/>
            </w:r>
            <w:r w:rsidRPr="009918B5">
              <w:rPr>
                <w:rFonts w:ascii="Calibri" w:hAnsi="Calibri" w:cs="Calibri"/>
                <w:b/>
              </w:rPr>
              <w:t xml:space="preserve">nie polegają </w:t>
            </w:r>
            <w:r>
              <w:rPr>
                <w:rFonts w:ascii="Calibri" w:hAnsi="Calibri" w:cs="Calibri"/>
                <w:b/>
              </w:rPr>
              <w:t>na/</w:t>
            </w:r>
            <w:r w:rsidRPr="009918B5">
              <w:rPr>
                <w:rFonts w:ascii="Calibri" w:hAnsi="Calibri" w:cs="Calibri"/>
                <w:b/>
              </w:rPr>
              <w:t xml:space="preserve">nie mają charakteru: </w:t>
            </w:r>
          </w:p>
          <w:p w14:paraId="67233D1B" w14:textId="024BA325" w:rsidR="009918B5" w:rsidRPr="009918B5" w:rsidRDefault="009918B5" w:rsidP="009918B5">
            <w:pPr>
              <w:pStyle w:val="Akapitzlist"/>
              <w:numPr>
                <w:ilvl w:val="0"/>
                <w:numId w:val="45"/>
              </w:numPr>
              <w:spacing w:before="0" w:after="0"/>
              <w:ind w:left="316" w:hanging="316"/>
              <w:rPr>
                <w:rFonts w:ascii="Calibri" w:hAnsi="Calibri" w:cs="Calibri"/>
                <w:b/>
              </w:rPr>
            </w:pPr>
            <w:proofErr w:type="gramStart"/>
            <w:r>
              <w:rPr>
                <w:rFonts w:ascii="Calibri" w:hAnsi="Calibri" w:cs="Calibri"/>
                <w:b/>
              </w:rPr>
              <w:t>p</w:t>
            </w:r>
            <w:r w:rsidRPr="009918B5">
              <w:rPr>
                <w:rFonts w:ascii="Calibri" w:hAnsi="Calibri" w:cs="Calibri"/>
                <w:b/>
              </w:rPr>
              <w:t>omocy</w:t>
            </w:r>
            <w:proofErr w:type="gramEnd"/>
            <w:r w:rsidRPr="009918B5">
              <w:rPr>
                <w:rFonts w:ascii="Calibri" w:hAnsi="Calibri" w:cs="Calibri"/>
                <w:b/>
              </w:rPr>
              <w:t xml:space="preserve"> doraźnej (socjalno- bytowej)? </w:t>
            </w:r>
          </w:p>
          <w:p w14:paraId="4DEC2952" w14:textId="174881E7" w:rsidR="009918B5" w:rsidRPr="009918B5" w:rsidRDefault="009918B5" w:rsidP="009918B5">
            <w:pPr>
              <w:pStyle w:val="Akapitzlist"/>
              <w:numPr>
                <w:ilvl w:val="0"/>
                <w:numId w:val="45"/>
              </w:numPr>
              <w:spacing w:before="0" w:after="0"/>
              <w:ind w:left="316" w:hanging="316"/>
              <w:rPr>
                <w:rFonts w:ascii="Calibri" w:hAnsi="Calibri" w:cs="Calibri"/>
                <w:b/>
              </w:rPr>
            </w:pPr>
            <w:proofErr w:type="gramStart"/>
            <w:r>
              <w:rPr>
                <w:rFonts w:ascii="Calibri" w:hAnsi="Calibri" w:cs="Calibri"/>
                <w:b/>
              </w:rPr>
              <w:t>c</w:t>
            </w:r>
            <w:r w:rsidRPr="009918B5">
              <w:rPr>
                <w:rFonts w:ascii="Calibri" w:hAnsi="Calibri" w:cs="Calibri"/>
                <w:b/>
              </w:rPr>
              <w:t>harakteru</w:t>
            </w:r>
            <w:proofErr w:type="gramEnd"/>
            <w:r w:rsidRPr="009918B5">
              <w:rPr>
                <w:rFonts w:ascii="Calibri" w:hAnsi="Calibri" w:cs="Calibri"/>
                <w:b/>
              </w:rPr>
              <w:t xml:space="preserve"> politycznego (są związane </w:t>
            </w:r>
            <w:r>
              <w:rPr>
                <w:rFonts w:ascii="Calibri" w:hAnsi="Calibri" w:cs="Calibri"/>
                <w:b/>
              </w:rPr>
              <w:br/>
            </w:r>
            <w:r w:rsidRPr="009918B5">
              <w:rPr>
                <w:rFonts w:ascii="Calibri" w:hAnsi="Calibri" w:cs="Calibri"/>
                <w:b/>
              </w:rPr>
              <w:t xml:space="preserve">z działalnością partii politycznych </w:t>
            </w:r>
            <w:r>
              <w:rPr>
                <w:rFonts w:ascii="Calibri" w:hAnsi="Calibri" w:cs="Calibri"/>
                <w:b/>
              </w:rPr>
              <w:br/>
            </w:r>
            <w:r w:rsidRPr="009918B5">
              <w:rPr>
                <w:rFonts w:ascii="Calibri" w:hAnsi="Calibri" w:cs="Calibri"/>
                <w:b/>
              </w:rPr>
              <w:t xml:space="preserve">i organizacji je wspierających, mają </w:t>
            </w:r>
            <w:r w:rsidR="006E1AF4">
              <w:rPr>
                <w:rFonts w:ascii="Calibri" w:hAnsi="Calibri" w:cs="Calibri"/>
                <w:b/>
              </w:rPr>
              <w:br/>
            </w:r>
            <w:r w:rsidRPr="009918B5">
              <w:rPr>
                <w:rFonts w:ascii="Calibri" w:hAnsi="Calibri" w:cs="Calibri"/>
                <w:b/>
              </w:rPr>
              <w:t xml:space="preserve">na celu pozyskanie lub zachowanie władzy)? </w:t>
            </w:r>
          </w:p>
          <w:p w14:paraId="77FA19EF" w14:textId="48414ECA" w:rsidR="009918B5" w:rsidRPr="009918B5" w:rsidRDefault="009918B5" w:rsidP="009918B5">
            <w:pPr>
              <w:pStyle w:val="Akapitzlist"/>
              <w:numPr>
                <w:ilvl w:val="0"/>
                <w:numId w:val="45"/>
              </w:numPr>
              <w:spacing w:before="0" w:after="0"/>
              <w:ind w:left="316" w:hanging="316"/>
              <w:rPr>
                <w:rFonts w:ascii="Calibri" w:hAnsi="Calibri" w:cs="Calibri"/>
                <w:b/>
              </w:rPr>
            </w:pPr>
            <w:proofErr w:type="gramStart"/>
            <w:r>
              <w:rPr>
                <w:rFonts w:ascii="Calibri" w:hAnsi="Calibri" w:cs="Calibri"/>
                <w:b/>
              </w:rPr>
              <w:t>c</w:t>
            </w:r>
            <w:r w:rsidRPr="009918B5">
              <w:rPr>
                <w:rFonts w:ascii="Calibri" w:hAnsi="Calibri" w:cs="Calibri"/>
                <w:b/>
              </w:rPr>
              <w:t>harakteru</w:t>
            </w:r>
            <w:proofErr w:type="gramEnd"/>
            <w:r w:rsidRPr="009918B5">
              <w:rPr>
                <w:rFonts w:ascii="Calibri" w:hAnsi="Calibri" w:cs="Calibri"/>
                <w:b/>
              </w:rPr>
              <w:t xml:space="preserve"> religijnego (są związana </w:t>
            </w:r>
            <w:r>
              <w:rPr>
                <w:rFonts w:ascii="Calibri" w:hAnsi="Calibri" w:cs="Calibri"/>
                <w:b/>
              </w:rPr>
              <w:br/>
            </w:r>
            <w:r w:rsidRPr="009918B5">
              <w:rPr>
                <w:rFonts w:ascii="Calibri" w:hAnsi="Calibri" w:cs="Calibri"/>
                <w:b/>
              </w:rPr>
              <w:t xml:space="preserve">ze sprawowaniem kultu religijnego </w:t>
            </w:r>
            <w:r>
              <w:rPr>
                <w:rFonts w:ascii="Calibri" w:hAnsi="Calibri" w:cs="Calibri"/>
                <w:b/>
              </w:rPr>
              <w:br/>
            </w:r>
            <w:r w:rsidRPr="009918B5">
              <w:rPr>
                <w:rFonts w:ascii="Calibri" w:hAnsi="Calibri" w:cs="Calibri"/>
                <w:b/>
              </w:rPr>
              <w:t xml:space="preserve">lub posługi kapłańskiej)? </w:t>
            </w:r>
          </w:p>
          <w:p w14:paraId="58BBF794" w14:textId="1CA2D5E6" w:rsidR="00D4373F" w:rsidRPr="009918B5" w:rsidRDefault="009918B5" w:rsidP="006E1AF4">
            <w:pPr>
              <w:pStyle w:val="Akapitzlist"/>
              <w:numPr>
                <w:ilvl w:val="0"/>
                <w:numId w:val="45"/>
              </w:numPr>
              <w:spacing w:before="0" w:after="0"/>
              <w:ind w:left="316" w:hanging="316"/>
              <w:rPr>
                <w:rFonts w:ascii="Calibri" w:eastAsia="Arial" w:hAnsi="Calibri" w:cs="Calibri"/>
                <w:b/>
              </w:rPr>
            </w:pPr>
            <w:proofErr w:type="gramStart"/>
            <w:r>
              <w:rPr>
                <w:rFonts w:ascii="Calibri" w:hAnsi="Calibri" w:cs="Calibri"/>
                <w:b/>
              </w:rPr>
              <w:t>c</w:t>
            </w:r>
            <w:r w:rsidRPr="009918B5">
              <w:rPr>
                <w:rFonts w:ascii="Calibri" w:hAnsi="Calibri" w:cs="Calibri"/>
                <w:b/>
              </w:rPr>
              <w:t>harakteru</w:t>
            </w:r>
            <w:proofErr w:type="gramEnd"/>
            <w:r w:rsidRPr="009918B5">
              <w:rPr>
                <w:rFonts w:ascii="Calibri" w:hAnsi="Calibri" w:cs="Calibri"/>
                <w:b/>
              </w:rPr>
              <w:t xml:space="preserve"> komercyjnego </w:t>
            </w:r>
            <w:r w:rsidR="006E1AF4">
              <w:rPr>
                <w:rFonts w:ascii="Calibri" w:hAnsi="Calibri" w:cs="Calibri"/>
                <w:b/>
              </w:rPr>
              <w:br/>
            </w:r>
            <w:r w:rsidRPr="009918B5">
              <w:rPr>
                <w:rFonts w:ascii="Calibri" w:hAnsi="Calibri" w:cs="Calibri"/>
                <w:b/>
              </w:rPr>
              <w:t>(są realizowane dla osiągnięcia zysku</w:t>
            </w:r>
            <w:r w:rsidR="006E1AF4">
              <w:rPr>
                <w:rFonts w:ascii="Calibri" w:hAnsi="Calibri" w:cs="Calibri"/>
                <w:b/>
              </w:rPr>
              <w:br/>
            </w:r>
            <w:r w:rsidRPr="009918B5">
              <w:rPr>
                <w:rFonts w:ascii="Calibri" w:hAnsi="Calibri" w:cs="Calibri"/>
                <w:b/>
              </w:rPr>
              <w:t xml:space="preserve"> lub promocji sprzedaży usług/ towarów)?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5C048" w14:textId="4186D663" w:rsidR="00D4373F" w:rsidRPr="00616087" w:rsidRDefault="006E1AF4" w:rsidP="006E1AF4">
            <w:pPr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7270CB">
              <w:rPr>
                <w:rFonts w:ascii="Calibri" w:hAnsi="Calibri" w:cs="Calibri"/>
                <w:b/>
              </w:rPr>
              <w:t>Tak/Nie</w:t>
            </w:r>
          </w:p>
        </w:tc>
        <w:tc>
          <w:tcPr>
            <w:tcW w:w="3260" w:type="dxa"/>
          </w:tcPr>
          <w:p w14:paraId="2701BCE9" w14:textId="77777777" w:rsidR="00D4373F" w:rsidRPr="00D97AAD" w:rsidRDefault="00D4373F" w:rsidP="00D4373F"/>
        </w:tc>
      </w:tr>
      <w:tr w:rsidR="00D4373F" w:rsidRPr="00D97AAD" w14:paraId="7E91C73B" w14:textId="16BDD838" w:rsidTr="009918B5">
        <w:trPr>
          <w:trHeight w:val="37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E0758B3" w14:textId="61925304" w:rsidR="00D4373F" w:rsidRPr="00DD345C" w:rsidRDefault="00DD345C" w:rsidP="00DD345C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DD345C">
              <w:rPr>
                <w:rFonts w:ascii="Calibri" w:hAnsi="Calibri" w:cs="Calibri"/>
                <w:b/>
              </w:rPr>
              <w:t xml:space="preserve">Czy kwota wnioskowanej dotacji </w:t>
            </w:r>
            <w:r>
              <w:rPr>
                <w:rFonts w:ascii="Calibri" w:hAnsi="Calibri" w:cs="Calibri"/>
                <w:b/>
              </w:rPr>
              <w:br/>
            </w:r>
            <w:r w:rsidRPr="00DD345C">
              <w:rPr>
                <w:rFonts w:ascii="Calibri" w:hAnsi="Calibri" w:cs="Calibri"/>
                <w:b/>
              </w:rPr>
              <w:t>jest zgodna z Regulaminem?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28194" w14:textId="6424637F" w:rsidR="00D4373F" w:rsidRPr="00616087" w:rsidRDefault="00DD345C" w:rsidP="00DD345C">
            <w:pPr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7270CB">
              <w:rPr>
                <w:rFonts w:ascii="Calibri" w:hAnsi="Calibri" w:cs="Calibri"/>
                <w:b/>
              </w:rPr>
              <w:t>Tak/Nie</w:t>
            </w:r>
          </w:p>
        </w:tc>
        <w:tc>
          <w:tcPr>
            <w:tcW w:w="3260" w:type="dxa"/>
          </w:tcPr>
          <w:p w14:paraId="0C1C8F39" w14:textId="77777777" w:rsidR="00D4373F" w:rsidRPr="00D97AAD" w:rsidRDefault="00D4373F" w:rsidP="00D4373F"/>
        </w:tc>
      </w:tr>
      <w:tr w:rsidR="00D4373F" w:rsidRPr="00D97AAD" w14:paraId="0803F9CF" w14:textId="3EAF3DFF" w:rsidTr="009918B5">
        <w:trPr>
          <w:trHeight w:val="37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9ABC66D" w14:textId="05EBE159" w:rsidR="00D4373F" w:rsidRPr="00DD345C" w:rsidRDefault="00DD345C" w:rsidP="00DD345C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DD345C">
              <w:rPr>
                <w:rFonts w:ascii="Calibri" w:hAnsi="Calibri" w:cs="Calibri"/>
                <w:b/>
              </w:rPr>
              <w:t>Czy wniosek wpłynął w terminie wskazanym w ogłoszeniu o naborze?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7FDE4" w14:textId="65DA4176" w:rsidR="00D4373F" w:rsidRPr="00616087" w:rsidRDefault="00DD345C" w:rsidP="00DD345C">
            <w:pPr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7270CB">
              <w:rPr>
                <w:rFonts w:ascii="Calibri" w:hAnsi="Calibri" w:cs="Calibri"/>
                <w:b/>
              </w:rPr>
              <w:t>Tak/Nie</w:t>
            </w:r>
          </w:p>
        </w:tc>
        <w:tc>
          <w:tcPr>
            <w:tcW w:w="3260" w:type="dxa"/>
          </w:tcPr>
          <w:p w14:paraId="63EA33A1" w14:textId="77777777" w:rsidR="00D4373F" w:rsidRPr="00D97AAD" w:rsidRDefault="00D4373F" w:rsidP="00D4373F"/>
        </w:tc>
      </w:tr>
      <w:tr w:rsidR="00FC3347" w:rsidRPr="00D97AAD" w14:paraId="6BB6A460" w14:textId="77777777" w:rsidTr="005A380D">
        <w:trPr>
          <w:trHeight w:val="37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956C24F" w14:textId="77777777" w:rsidR="00FC3347" w:rsidRPr="00DD345C" w:rsidRDefault="00FC3347" w:rsidP="005A380D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DD345C">
              <w:rPr>
                <w:rFonts w:ascii="Calibri" w:hAnsi="Calibri" w:cs="Calibri"/>
                <w:b/>
              </w:rPr>
              <w:t xml:space="preserve">Czy wszystkie pola wniosku są wypełnione </w:t>
            </w:r>
            <w:r>
              <w:rPr>
                <w:rFonts w:ascii="Calibri" w:hAnsi="Calibri" w:cs="Calibri"/>
                <w:b/>
              </w:rPr>
              <w:br/>
            </w:r>
            <w:r w:rsidRPr="00DD345C">
              <w:rPr>
                <w:rFonts w:ascii="Calibri" w:hAnsi="Calibri" w:cs="Calibri"/>
                <w:b/>
              </w:rPr>
              <w:t>i czytelne?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922E6" w14:textId="77777777" w:rsidR="00FC3347" w:rsidRPr="00616087" w:rsidRDefault="00FC3347" w:rsidP="005A380D">
            <w:pPr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7270CB">
              <w:rPr>
                <w:rFonts w:ascii="Calibri" w:hAnsi="Calibri" w:cs="Calibri"/>
                <w:b/>
              </w:rPr>
              <w:t>Tak/Nie</w:t>
            </w:r>
          </w:p>
        </w:tc>
        <w:tc>
          <w:tcPr>
            <w:tcW w:w="3260" w:type="dxa"/>
          </w:tcPr>
          <w:p w14:paraId="7C6C8EFE" w14:textId="77777777" w:rsidR="00FC3347" w:rsidRPr="00D97AAD" w:rsidRDefault="00FC3347" w:rsidP="005A380D"/>
        </w:tc>
      </w:tr>
      <w:tr w:rsidR="00FC3347" w:rsidRPr="00D97AAD" w14:paraId="264C065C" w14:textId="77777777" w:rsidTr="005A380D">
        <w:trPr>
          <w:trHeight w:val="37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C96F87C" w14:textId="406CB576" w:rsidR="00FC3347" w:rsidRPr="00DD345C" w:rsidRDefault="00FC3347" w:rsidP="00FC3347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DD345C">
              <w:rPr>
                <w:rFonts w:ascii="Calibri" w:hAnsi="Calibri" w:cs="Calibri"/>
                <w:b/>
              </w:rPr>
              <w:t xml:space="preserve">Czy </w:t>
            </w:r>
            <w:r>
              <w:rPr>
                <w:rFonts w:ascii="Calibri" w:hAnsi="Calibri" w:cs="Calibri"/>
                <w:b/>
              </w:rPr>
              <w:t>Wnioskodawca ujął we wniosku informacje nt. dostępności</w:t>
            </w:r>
            <w:r w:rsidRPr="00DD345C">
              <w:rPr>
                <w:rFonts w:ascii="Calibri" w:hAnsi="Calibri" w:cs="Calibri"/>
                <w:b/>
              </w:rPr>
              <w:t>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770C8" w14:textId="77777777" w:rsidR="00FC3347" w:rsidRPr="00616087" w:rsidRDefault="00FC3347" w:rsidP="005A380D">
            <w:pPr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7270CB">
              <w:rPr>
                <w:rFonts w:ascii="Calibri" w:hAnsi="Calibri" w:cs="Calibri"/>
                <w:b/>
              </w:rPr>
              <w:t>Tak/Nie</w:t>
            </w:r>
          </w:p>
        </w:tc>
        <w:tc>
          <w:tcPr>
            <w:tcW w:w="3260" w:type="dxa"/>
          </w:tcPr>
          <w:p w14:paraId="1C3E8A4A" w14:textId="77777777" w:rsidR="00FC3347" w:rsidRPr="00D97AAD" w:rsidRDefault="00FC3347" w:rsidP="005A380D"/>
        </w:tc>
      </w:tr>
      <w:tr w:rsidR="00DD345C" w:rsidRPr="00D97AAD" w14:paraId="11228554" w14:textId="55CBC7E8" w:rsidTr="007808A8">
        <w:trPr>
          <w:trHeight w:val="37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23C6FA9" w14:textId="20B2C214" w:rsidR="00DD345C" w:rsidRPr="00DD345C" w:rsidRDefault="00FC3347" w:rsidP="00DD345C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DD345C">
              <w:rPr>
                <w:rFonts w:ascii="Calibri" w:hAnsi="Calibri" w:cs="Calibri"/>
                <w:b/>
              </w:rPr>
              <w:t xml:space="preserve">Czy </w:t>
            </w:r>
            <w:r>
              <w:rPr>
                <w:rFonts w:ascii="Calibri" w:hAnsi="Calibri" w:cs="Calibri"/>
                <w:b/>
              </w:rPr>
              <w:t>Wnioskodawca ujął we wniosku informacje nt. promocji projektu?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47393" w14:textId="5FEA5DB4" w:rsidR="00DD345C" w:rsidRPr="00616087" w:rsidRDefault="00DD345C" w:rsidP="00DD345C">
            <w:pPr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7270CB">
              <w:rPr>
                <w:rFonts w:ascii="Calibri" w:hAnsi="Calibri" w:cs="Calibri"/>
                <w:b/>
              </w:rPr>
              <w:t>Tak/Nie</w:t>
            </w:r>
          </w:p>
        </w:tc>
        <w:tc>
          <w:tcPr>
            <w:tcW w:w="3260" w:type="dxa"/>
          </w:tcPr>
          <w:p w14:paraId="05C0E1A2" w14:textId="77777777" w:rsidR="00DD345C" w:rsidRPr="00D97AAD" w:rsidRDefault="00DD345C" w:rsidP="00DD345C"/>
        </w:tc>
      </w:tr>
      <w:tr w:rsidR="00DD345C" w:rsidRPr="00D97AAD" w14:paraId="6A43DDE4" w14:textId="53734986" w:rsidTr="00CA7DCC">
        <w:trPr>
          <w:trHeight w:val="37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17AF665" w14:textId="0CB9C9C8" w:rsidR="00DD345C" w:rsidRPr="00DD345C" w:rsidRDefault="00DD345C" w:rsidP="00DD345C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DD345C">
              <w:rPr>
                <w:rFonts w:ascii="Calibri" w:hAnsi="Calibri" w:cs="Calibri"/>
                <w:b/>
              </w:rPr>
              <w:t>Czy w trakcie oceny nie stwierdzono innych błędów o charakterze formalnym, które wynikają z analizy treści wniosku?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B713B" w14:textId="3D3ADAAA" w:rsidR="00DD345C" w:rsidRPr="00616087" w:rsidRDefault="00DD345C" w:rsidP="00DD345C">
            <w:pPr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7270CB">
              <w:rPr>
                <w:rFonts w:ascii="Calibri" w:hAnsi="Calibri" w:cs="Calibri"/>
                <w:b/>
              </w:rPr>
              <w:t>Tak/Nie</w:t>
            </w:r>
          </w:p>
        </w:tc>
        <w:tc>
          <w:tcPr>
            <w:tcW w:w="3260" w:type="dxa"/>
          </w:tcPr>
          <w:p w14:paraId="08D88043" w14:textId="77777777" w:rsidR="00DD345C" w:rsidRPr="00D97AAD" w:rsidRDefault="00DD345C" w:rsidP="00DD345C"/>
        </w:tc>
      </w:tr>
    </w:tbl>
    <w:p w14:paraId="4E1273C6" w14:textId="59A94751" w:rsidR="00FB34E1" w:rsidRPr="009871AE" w:rsidRDefault="00FB34E1" w:rsidP="00FB34E1">
      <w:pPr>
        <w:widowControl w:val="0"/>
        <w:tabs>
          <w:tab w:val="right" w:pos="9540"/>
        </w:tabs>
        <w:autoSpaceDE w:val="0"/>
        <w:autoSpaceDN w:val="0"/>
        <w:adjustRightInd w:val="0"/>
        <w:ind w:left="-567" w:firstLine="141"/>
        <w:jc w:val="both"/>
        <w:rPr>
          <w:rFonts w:ascii="Calibri" w:hAnsi="Calibri" w:cs="Calibri"/>
          <w:b/>
          <w:color w:val="auto"/>
          <w:u w:val="single"/>
        </w:rPr>
      </w:pPr>
      <w:r w:rsidRPr="009871AE">
        <w:rPr>
          <w:rFonts w:ascii="Calibri" w:hAnsi="Calibri" w:cs="Verdana"/>
          <w:b/>
          <w:u w:val="single"/>
        </w:rPr>
        <w:t>Podpis</w:t>
      </w:r>
      <w:r w:rsidR="001400B7">
        <w:rPr>
          <w:rFonts w:ascii="Calibri" w:hAnsi="Calibri" w:cs="Verdana"/>
          <w:b/>
          <w:u w:val="single"/>
        </w:rPr>
        <w:t xml:space="preserve"> osoby Oceniającej</w:t>
      </w:r>
      <w:r w:rsidRPr="009871AE">
        <w:rPr>
          <w:rFonts w:ascii="Calibri" w:hAnsi="Calibri" w:cs="Verdana"/>
          <w:b/>
          <w:u w:val="single"/>
        </w:rPr>
        <w:t xml:space="preserve">: </w:t>
      </w:r>
    </w:p>
    <w:p w14:paraId="34F052C4" w14:textId="77777777" w:rsidR="00FB34E1" w:rsidRDefault="00FB34E1" w:rsidP="00FB34E1">
      <w:pPr>
        <w:ind w:left="-426"/>
        <w:rPr>
          <w:rFonts w:ascii="Calibri" w:hAnsi="Calibri" w:cs="Verdana"/>
          <w:sz w:val="20"/>
          <w:szCs w:val="20"/>
        </w:rPr>
      </w:pPr>
    </w:p>
    <w:p w14:paraId="02A3E8E5" w14:textId="0C2636FC" w:rsidR="00FB34E1" w:rsidRPr="007E56C9" w:rsidRDefault="00FB34E1" w:rsidP="00FB34E1">
      <w:pPr>
        <w:ind w:left="-426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………………………………………………..</w:t>
      </w:r>
      <w:r>
        <w:rPr>
          <w:rFonts w:ascii="Calibri" w:hAnsi="Calibri" w:cs="Verdana"/>
          <w:sz w:val="20"/>
          <w:szCs w:val="20"/>
        </w:rPr>
        <w:tab/>
        <w:t xml:space="preserve"> </w:t>
      </w:r>
    </w:p>
    <w:p w14:paraId="505F1C5D" w14:textId="77777777" w:rsidR="00FB34E1" w:rsidRPr="00F0379E" w:rsidRDefault="00FB34E1" w:rsidP="00F0379E"/>
    <w:sectPr w:rsidR="00FB34E1" w:rsidRPr="00F0379E" w:rsidSect="009A11AF">
      <w:headerReference w:type="default" r:id="rId8"/>
      <w:footerReference w:type="default" r:id="rId9"/>
      <w:headerReference w:type="first" r:id="rId10"/>
      <w:pgSz w:w="11906" w:h="16838" w:code="9"/>
      <w:pgMar w:top="1701" w:right="1644" w:bottom="426" w:left="1644" w:header="720" w:footer="1402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018D6" w14:textId="77777777" w:rsidR="00327913" w:rsidRDefault="00327913">
      <w:pPr>
        <w:spacing w:before="0" w:after="0" w:line="240" w:lineRule="auto"/>
      </w:pPr>
      <w:r>
        <w:separator/>
      </w:r>
    </w:p>
  </w:endnote>
  <w:endnote w:type="continuationSeparator" w:id="0">
    <w:p w14:paraId="0CEA23AD" w14:textId="77777777" w:rsidR="00327913" w:rsidRDefault="003279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73E1A" w14:textId="3064B1F6" w:rsidR="00F9214C" w:rsidRDefault="009A11AF">
    <w:pPr>
      <w:pStyle w:val="Stopka"/>
    </w:pPr>
    <w:r>
      <w:rPr>
        <w:noProof/>
        <w:color w:val="FFFFFF" w:themeColor="background1"/>
        <w:lang w:eastAsia="pl-PL"/>
      </w:rPr>
      <w:drawing>
        <wp:anchor distT="0" distB="0" distL="114300" distR="114300" simplePos="0" relativeHeight="251669504" behindDoc="1" locked="0" layoutInCell="1" allowOverlap="1" wp14:anchorId="22E39F84" wp14:editId="116B5642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652770" cy="817880"/>
          <wp:effectExtent l="0" t="0" r="5080" b="1270"/>
          <wp:wrapTight wrapText="bothSides">
            <wp:wrapPolygon edited="0">
              <wp:start x="0" y="0"/>
              <wp:lineTo x="0" y="21130"/>
              <wp:lineTo x="21547" y="21130"/>
              <wp:lineTo x="21547" y="0"/>
              <wp:lineTo x="0" y="0"/>
            </wp:wrapPolygon>
          </wp:wrapTight>
          <wp:docPr id="60" name="Obraz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2770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214C" w:rsidRPr="00E2232F">
      <w:rPr>
        <w:color w:val="FFFFFF" w:themeColor="background1"/>
        <w:lang w:bidi="pl-PL"/>
      </w:rPr>
      <w:t xml:space="preserve">STRONA </w:t>
    </w:r>
    <w:r w:rsidR="00F9214C" w:rsidRPr="00E2232F">
      <w:rPr>
        <w:color w:val="FFFFFF" w:themeColor="background1"/>
        <w:lang w:bidi="pl-PL"/>
      </w:rPr>
      <w:fldChar w:fldCharType="begin"/>
    </w:r>
    <w:r w:rsidR="00F9214C" w:rsidRPr="00E2232F">
      <w:rPr>
        <w:color w:val="FFFFFF" w:themeColor="background1"/>
        <w:lang w:bidi="pl-PL"/>
      </w:rPr>
      <w:instrText xml:space="preserve"> PAGE  \* Arabic  \* MERGEFORMAT </w:instrText>
    </w:r>
    <w:r w:rsidR="00F9214C" w:rsidRPr="00E2232F">
      <w:rPr>
        <w:color w:val="FFFFFF" w:themeColor="background1"/>
        <w:lang w:bidi="pl-PL"/>
      </w:rPr>
      <w:fldChar w:fldCharType="separate"/>
    </w:r>
    <w:r>
      <w:rPr>
        <w:noProof/>
        <w:color w:val="FFFFFF" w:themeColor="background1"/>
        <w:lang w:bidi="pl-PL"/>
      </w:rPr>
      <w:t>1</w:t>
    </w:r>
    <w:r w:rsidR="00F9214C" w:rsidRPr="00E2232F">
      <w:rPr>
        <w:color w:val="FFFFFF" w:themeColor="background1"/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7E9A3" w14:textId="77777777" w:rsidR="00327913" w:rsidRDefault="00327913">
      <w:pPr>
        <w:spacing w:before="0" w:after="0" w:line="240" w:lineRule="auto"/>
      </w:pPr>
      <w:r>
        <w:separator/>
      </w:r>
    </w:p>
  </w:footnote>
  <w:footnote w:type="continuationSeparator" w:id="0">
    <w:p w14:paraId="34B3C4C3" w14:textId="77777777" w:rsidR="00327913" w:rsidRDefault="003279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88997" w14:textId="654E5172" w:rsidR="00190307" w:rsidRDefault="009A11A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0897683F" wp14:editId="1C1CCE37">
          <wp:simplePos x="0" y="0"/>
          <wp:positionH relativeFrom="margin">
            <wp:align>right</wp:align>
          </wp:positionH>
          <wp:positionV relativeFrom="paragraph">
            <wp:posOffset>-241300</wp:posOffset>
          </wp:positionV>
          <wp:extent cx="5475600" cy="864000"/>
          <wp:effectExtent l="0" t="0" r="0" b="0"/>
          <wp:wrapTight wrapText="bothSides">
            <wp:wrapPolygon edited="0">
              <wp:start x="0" y="0"/>
              <wp:lineTo x="0" y="20965"/>
              <wp:lineTo x="21495" y="20965"/>
              <wp:lineTo x="2149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56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A5F26" w14:textId="77777777" w:rsidR="00190307" w:rsidRDefault="00190307">
    <w:pPr>
      <w:pStyle w:val="Nagwek"/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FEF7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D0ED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538F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B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D446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304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4F5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8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781F0C"/>
    <w:lvl w:ilvl="0">
      <w:start w:val="1"/>
      <w:numFmt w:val="bullet"/>
      <w:pStyle w:val="Listapunktowana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32A02D2"/>
    <w:multiLevelType w:val="hybridMultilevel"/>
    <w:tmpl w:val="BB44C8E6"/>
    <w:lvl w:ilvl="0" w:tplc="306619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6A16C5"/>
    <w:multiLevelType w:val="multilevel"/>
    <w:tmpl w:val="63041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8D5A12"/>
    <w:multiLevelType w:val="multilevel"/>
    <w:tmpl w:val="6E48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954B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ECE14DD"/>
    <w:multiLevelType w:val="hybridMultilevel"/>
    <w:tmpl w:val="5A7803E8"/>
    <w:lvl w:ilvl="0" w:tplc="07848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07CB7"/>
    <w:multiLevelType w:val="hybridMultilevel"/>
    <w:tmpl w:val="BBEE3648"/>
    <w:lvl w:ilvl="0" w:tplc="EE8AC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521B8D"/>
    <w:multiLevelType w:val="hybridMultilevel"/>
    <w:tmpl w:val="436E4DD0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BE42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EE154D6"/>
    <w:multiLevelType w:val="multilevel"/>
    <w:tmpl w:val="AAA29A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8F5B63"/>
    <w:multiLevelType w:val="multilevel"/>
    <w:tmpl w:val="1CD6B866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254E55D4"/>
    <w:multiLevelType w:val="hybridMultilevel"/>
    <w:tmpl w:val="CC7E8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FA0086"/>
    <w:multiLevelType w:val="multilevel"/>
    <w:tmpl w:val="AA9482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550E2A"/>
    <w:multiLevelType w:val="hybridMultilevel"/>
    <w:tmpl w:val="3C584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3440CC"/>
    <w:multiLevelType w:val="multilevel"/>
    <w:tmpl w:val="B5CE5722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313201D7"/>
    <w:multiLevelType w:val="multilevel"/>
    <w:tmpl w:val="645EDC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inorHAnsi" w:eastAsiaTheme="minorEastAsia" w:hAnsiTheme="minorHAnsi" w:cstheme="minorBidi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68660BB"/>
    <w:multiLevelType w:val="hybridMultilevel"/>
    <w:tmpl w:val="81389E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9C3DE8"/>
    <w:multiLevelType w:val="hybridMultilevel"/>
    <w:tmpl w:val="DCE2729A"/>
    <w:lvl w:ilvl="0" w:tplc="A0E60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8302CC"/>
    <w:multiLevelType w:val="hybridMultilevel"/>
    <w:tmpl w:val="F04C1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E36813"/>
    <w:multiLevelType w:val="multilevel"/>
    <w:tmpl w:val="D09229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FD2598"/>
    <w:multiLevelType w:val="multilevel"/>
    <w:tmpl w:val="F9DC2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B17EAE"/>
    <w:multiLevelType w:val="hybridMultilevel"/>
    <w:tmpl w:val="F04C1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C01BC2"/>
    <w:multiLevelType w:val="hybridMultilevel"/>
    <w:tmpl w:val="436E4DD0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2" w15:restartNumberingAfterBreak="0">
    <w:nsid w:val="5F8E16CC"/>
    <w:multiLevelType w:val="hybridMultilevel"/>
    <w:tmpl w:val="B4325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53531E"/>
    <w:multiLevelType w:val="hybridMultilevel"/>
    <w:tmpl w:val="E20EB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B13BE"/>
    <w:multiLevelType w:val="hybridMultilevel"/>
    <w:tmpl w:val="CB760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C2713"/>
    <w:multiLevelType w:val="multilevel"/>
    <w:tmpl w:val="0409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BE0360C"/>
    <w:multiLevelType w:val="multilevel"/>
    <w:tmpl w:val="2E969558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6EA163BB"/>
    <w:multiLevelType w:val="hybridMultilevel"/>
    <w:tmpl w:val="D6DC50A0"/>
    <w:lvl w:ilvl="0" w:tplc="8EDCFEC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8" w15:restartNumberingAfterBreak="0">
    <w:nsid w:val="6F7C363F"/>
    <w:multiLevelType w:val="multilevel"/>
    <w:tmpl w:val="A15C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C52C06"/>
    <w:multiLevelType w:val="hybridMultilevel"/>
    <w:tmpl w:val="F04C1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B96641"/>
    <w:multiLevelType w:val="multilevel"/>
    <w:tmpl w:val="18FC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17"/>
  </w:num>
  <w:num w:numId="8">
    <w:abstractNumId w:val="13"/>
  </w:num>
  <w:num w:numId="9">
    <w:abstractNumId w:val="23"/>
  </w:num>
  <w:num w:numId="10">
    <w:abstractNumId w:val="19"/>
  </w:num>
  <w:num w:numId="11">
    <w:abstractNumId w:val="36"/>
  </w:num>
  <w:num w:numId="12">
    <w:abstractNumId w:val="35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  <w:num w:numId="22">
    <w:abstractNumId w:val="29"/>
  </w:num>
  <w:num w:numId="23">
    <w:abstractNumId w:val="11"/>
  </w:num>
  <w:num w:numId="24">
    <w:abstractNumId w:val="40"/>
  </w:num>
  <w:num w:numId="25">
    <w:abstractNumId w:val="18"/>
  </w:num>
  <w:num w:numId="26">
    <w:abstractNumId w:val="38"/>
  </w:num>
  <w:num w:numId="27">
    <w:abstractNumId w:val="21"/>
  </w:num>
  <w:num w:numId="28">
    <w:abstractNumId w:val="12"/>
  </w:num>
  <w:num w:numId="29">
    <w:abstractNumId w:val="28"/>
  </w:num>
  <w:num w:numId="30">
    <w:abstractNumId w:val="39"/>
  </w:num>
  <w:num w:numId="31">
    <w:abstractNumId w:val="27"/>
  </w:num>
  <w:num w:numId="32">
    <w:abstractNumId w:val="22"/>
  </w:num>
  <w:num w:numId="33">
    <w:abstractNumId w:val="33"/>
  </w:num>
  <w:num w:numId="34">
    <w:abstractNumId w:val="24"/>
  </w:num>
  <w:num w:numId="35">
    <w:abstractNumId w:val="30"/>
  </w:num>
  <w:num w:numId="36">
    <w:abstractNumId w:val="15"/>
  </w:num>
  <w:num w:numId="37">
    <w:abstractNumId w:val="10"/>
  </w:num>
  <w:num w:numId="38">
    <w:abstractNumId w:val="34"/>
  </w:num>
  <w:num w:numId="39">
    <w:abstractNumId w:val="16"/>
  </w:num>
  <w:num w:numId="40">
    <w:abstractNumId w:val="37"/>
  </w:num>
  <w:num w:numId="41">
    <w:abstractNumId w:val="31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32"/>
  </w:num>
  <w:num w:numId="45">
    <w:abstractNumId w:val="2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28"/>
    <w:rsid w:val="00017DD9"/>
    <w:rsid w:val="000257E5"/>
    <w:rsid w:val="00034873"/>
    <w:rsid w:val="000748AA"/>
    <w:rsid w:val="0007660E"/>
    <w:rsid w:val="00082630"/>
    <w:rsid w:val="000B4468"/>
    <w:rsid w:val="000B7CA8"/>
    <w:rsid w:val="001400B7"/>
    <w:rsid w:val="001638F6"/>
    <w:rsid w:val="001718D5"/>
    <w:rsid w:val="00190307"/>
    <w:rsid w:val="001927C6"/>
    <w:rsid w:val="001A2000"/>
    <w:rsid w:val="001B7ABE"/>
    <w:rsid w:val="001C42F5"/>
    <w:rsid w:val="001C4603"/>
    <w:rsid w:val="001E5857"/>
    <w:rsid w:val="00237416"/>
    <w:rsid w:val="00243A28"/>
    <w:rsid w:val="00256C99"/>
    <w:rsid w:val="00266B64"/>
    <w:rsid w:val="00291795"/>
    <w:rsid w:val="002A3EA6"/>
    <w:rsid w:val="002E448C"/>
    <w:rsid w:val="00313C45"/>
    <w:rsid w:val="003209D6"/>
    <w:rsid w:val="00324E39"/>
    <w:rsid w:val="00327913"/>
    <w:rsid w:val="00334A73"/>
    <w:rsid w:val="003422FF"/>
    <w:rsid w:val="00367161"/>
    <w:rsid w:val="00367B23"/>
    <w:rsid w:val="003B4DC6"/>
    <w:rsid w:val="003D4A36"/>
    <w:rsid w:val="003E6EF5"/>
    <w:rsid w:val="00445C4F"/>
    <w:rsid w:val="00462D9B"/>
    <w:rsid w:val="00485AC8"/>
    <w:rsid w:val="004946A0"/>
    <w:rsid w:val="004952C4"/>
    <w:rsid w:val="004A55B6"/>
    <w:rsid w:val="004A7D7C"/>
    <w:rsid w:val="004D2E04"/>
    <w:rsid w:val="004E2182"/>
    <w:rsid w:val="00502B3C"/>
    <w:rsid w:val="0051212E"/>
    <w:rsid w:val="0052576F"/>
    <w:rsid w:val="0054178E"/>
    <w:rsid w:val="0054203F"/>
    <w:rsid w:val="005477F0"/>
    <w:rsid w:val="00554C62"/>
    <w:rsid w:val="00597101"/>
    <w:rsid w:val="005A1C5A"/>
    <w:rsid w:val="005C3A4E"/>
    <w:rsid w:val="005E026E"/>
    <w:rsid w:val="005E0396"/>
    <w:rsid w:val="00613198"/>
    <w:rsid w:val="0062025A"/>
    <w:rsid w:val="00667AD5"/>
    <w:rsid w:val="00690EFD"/>
    <w:rsid w:val="006A502E"/>
    <w:rsid w:val="006A68F8"/>
    <w:rsid w:val="006C64EF"/>
    <w:rsid w:val="006E1AF4"/>
    <w:rsid w:val="007021DE"/>
    <w:rsid w:val="00715421"/>
    <w:rsid w:val="00726685"/>
    <w:rsid w:val="007270CB"/>
    <w:rsid w:val="00732607"/>
    <w:rsid w:val="0075391F"/>
    <w:rsid w:val="007952AF"/>
    <w:rsid w:val="007A0C2B"/>
    <w:rsid w:val="007A4384"/>
    <w:rsid w:val="007B0DA7"/>
    <w:rsid w:val="00844483"/>
    <w:rsid w:val="00857587"/>
    <w:rsid w:val="008909B6"/>
    <w:rsid w:val="008B5775"/>
    <w:rsid w:val="008D1FE8"/>
    <w:rsid w:val="00934F1C"/>
    <w:rsid w:val="009526E8"/>
    <w:rsid w:val="00953428"/>
    <w:rsid w:val="00965B41"/>
    <w:rsid w:val="0097448A"/>
    <w:rsid w:val="009871AE"/>
    <w:rsid w:val="009918B5"/>
    <w:rsid w:val="009A11AF"/>
    <w:rsid w:val="009B6AB4"/>
    <w:rsid w:val="009D2231"/>
    <w:rsid w:val="009D3965"/>
    <w:rsid w:val="009E3A3E"/>
    <w:rsid w:val="00A041FC"/>
    <w:rsid w:val="00A122DB"/>
    <w:rsid w:val="00A30B1A"/>
    <w:rsid w:val="00A562A9"/>
    <w:rsid w:val="00A66CCA"/>
    <w:rsid w:val="00AD165F"/>
    <w:rsid w:val="00B47B7A"/>
    <w:rsid w:val="00B646B8"/>
    <w:rsid w:val="00BC63E6"/>
    <w:rsid w:val="00C554F1"/>
    <w:rsid w:val="00C80BD4"/>
    <w:rsid w:val="00CF3A42"/>
    <w:rsid w:val="00D20F03"/>
    <w:rsid w:val="00D4373F"/>
    <w:rsid w:val="00D5413C"/>
    <w:rsid w:val="00D94B33"/>
    <w:rsid w:val="00DC07A3"/>
    <w:rsid w:val="00DC632F"/>
    <w:rsid w:val="00DD345C"/>
    <w:rsid w:val="00DD7455"/>
    <w:rsid w:val="00DE4ACE"/>
    <w:rsid w:val="00E11B8A"/>
    <w:rsid w:val="00E2232F"/>
    <w:rsid w:val="00E23416"/>
    <w:rsid w:val="00EF0F3A"/>
    <w:rsid w:val="00F00DA6"/>
    <w:rsid w:val="00F0379E"/>
    <w:rsid w:val="00F55630"/>
    <w:rsid w:val="00F677F9"/>
    <w:rsid w:val="00F91EEB"/>
    <w:rsid w:val="00F9214C"/>
    <w:rsid w:val="00F9364A"/>
    <w:rsid w:val="00FB34E1"/>
    <w:rsid w:val="00FC3347"/>
    <w:rsid w:val="00FD1504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F8FD5F"/>
  <w15:chartTrackingRefBased/>
  <w15:docId w15:val="{4F9DBEB8-2BDF-4897-A4AD-DBE7C13C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pl-PL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4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" w:unhideWhenUsed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18B5"/>
  </w:style>
  <w:style w:type="paragraph" w:styleId="Nagwek1">
    <w:name w:val="heading 1"/>
    <w:basedOn w:val="Normalny"/>
    <w:next w:val="Normalny"/>
    <w:link w:val="Nagwek1Znak"/>
    <w:uiPriority w:val="4"/>
    <w:qFormat/>
    <w:rsid w:val="00A122DB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4"/>
    <w:unhideWhenUsed/>
    <w:qFormat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Nagwek3">
    <w:name w:val="heading 3"/>
    <w:basedOn w:val="Normalny"/>
    <w:next w:val="Normalny"/>
    <w:link w:val="Nagwek3Znak"/>
    <w:uiPriority w:val="4"/>
    <w:unhideWhenUsed/>
    <w:qFormat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Nagwek5">
    <w:name w:val="heading 5"/>
    <w:basedOn w:val="Normalny"/>
    <w:next w:val="Normalny"/>
    <w:link w:val="Nagwek5Znak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Nagwek6">
    <w:name w:val="heading 6"/>
    <w:basedOn w:val="Normalny"/>
    <w:next w:val="Normalny"/>
    <w:link w:val="Nagwek6Znak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Nagwek8">
    <w:name w:val="heading 8"/>
    <w:basedOn w:val="Normalny"/>
    <w:next w:val="Normalny"/>
    <w:link w:val="Nagwek8Znak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Jasnecieniowanie">
    <w:name w:val="Light Shading"/>
    <w:basedOn w:val="Standardowy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formacjekontaktowe">
    <w:name w:val="Informacje kontaktowe"/>
    <w:basedOn w:val="Normalny"/>
    <w:uiPriority w:val="4"/>
    <w:qFormat/>
    <w:pPr>
      <w:spacing w:before="360" w:after="0"/>
      <w:contextualSpacing/>
      <w:jc w:val="center"/>
    </w:pPr>
  </w:style>
  <w:style w:type="character" w:customStyle="1" w:styleId="Nagwek1Znak">
    <w:name w:val="Nagłówek 1 Znak"/>
    <w:basedOn w:val="Domylnaczcionkaakapitu"/>
    <w:link w:val="Nagwek1"/>
    <w:uiPriority w:val="4"/>
    <w:rsid w:val="00690EFD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Nagwek2Znak">
    <w:name w:val="Nagłówek 2 Znak"/>
    <w:basedOn w:val="Domylnaczcionkaakapitu"/>
    <w:link w:val="Nagwek2"/>
    <w:uiPriority w:val="4"/>
    <w:rsid w:val="00690EFD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4"/>
    <w:rsid w:val="00690EFD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4"/>
    <w:semiHidden/>
    <w:rsid w:val="00690EFD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4"/>
    <w:semiHidden/>
    <w:rsid w:val="00690EFD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Listapunktowana">
    <w:name w:val="List Bullet"/>
    <w:basedOn w:val="Normalny"/>
    <w:uiPriority w:val="7"/>
    <w:unhideWhenUsed/>
    <w:qFormat/>
    <w:pPr>
      <w:numPr>
        <w:numId w:val="5"/>
      </w:numPr>
    </w:pPr>
  </w:style>
  <w:style w:type="paragraph" w:styleId="Listanumerowana">
    <w:name w:val="List Number"/>
    <w:basedOn w:val="Normalny"/>
    <w:uiPriority w:val="5"/>
    <w:unhideWhenUsed/>
    <w:qFormat/>
    <w:pPr>
      <w:numPr>
        <w:numId w:val="6"/>
      </w:numPr>
      <w:contextualSpacing/>
    </w:pPr>
  </w:style>
  <w:style w:type="paragraph" w:styleId="Tytu">
    <w:name w:val="Title"/>
    <w:basedOn w:val="Normalny"/>
    <w:link w:val="TytuZnak"/>
    <w:uiPriority w:val="2"/>
    <w:unhideWhenUsed/>
    <w:qFormat/>
    <w:rsid w:val="00FD1504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2"/>
    <w:rsid w:val="00FD1504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Podtytu">
    <w:name w:val="Subtitle"/>
    <w:basedOn w:val="Normalny"/>
    <w:link w:val="PodtytuZnak"/>
    <w:uiPriority w:val="3"/>
    <w:unhideWhenUsed/>
    <w:qFormat/>
    <w:rsid w:val="00FD1504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PodtytuZnak">
    <w:name w:val="Podtytuł Znak"/>
    <w:basedOn w:val="Domylnaczcionkaakapitu"/>
    <w:link w:val="Podtytu"/>
    <w:uiPriority w:val="3"/>
    <w:rsid w:val="00FD1504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Zdjcie">
    <w:name w:val="Zdjęcie"/>
    <w:basedOn w:val="Normalny"/>
    <w:uiPriority w:val="1"/>
    <w:qFormat/>
    <w:rsid w:val="00D5413C"/>
    <w:pPr>
      <w:spacing w:before="2400" w:after="400"/>
      <w:jc w:val="center"/>
    </w:pPr>
  </w:style>
  <w:style w:type="paragraph" w:styleId="Legenda">
    <w:name w:val="caption"/>
    <w:basedOn w:val="Normalny"/>
    <w:next w:val="Normalny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Nagwek9Znak">
    <w:name w:val="Nagłówek 9 Znak"/>
    <w:basedOn w:val="Domylnaczcionkaakapitu"/>
    <w:link w:val="Nagwek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Nagwek8Znak">
    <w:name w:val="Nagłówek 8 Znak"/>
    <w:basedOn w:val="Domylnaczcionkaakapitu"/>
    <w:link w:val="Nagwek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spacing w:before="0"/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3422FF"/>
    <w:rPr>
      <w:sz w:val="22"/>
      <w:szCs w:val="16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after="100"/>
      <w:ind w:left="400"/>
    </w:pPr>
    <w:rPr>
      <w:i/>
      <w:iCs/>
    </w:rPr>
  </w:style>
  <w:style w:type="paragraph" w:styleId="Spistreci1">
    <w:name w:val="toc 1"/>
    <w:basedOn w:val="Normalny"/>
    <w:next w:val="Normalny"/>
    <w:autoRedefine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pPr>
      <w:spacing w:after="100"/>
      <w:ind w:left="2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2DB"/>
    <w:rPr>
      <w:rFonts w:ascii="Tahoma" w:hAnsi="Tahoma" w:cs="Tahoma"/>
      <w:szCs w:val="16"/>
    </w:rPr>
  </w:style>
  <w:style w:type="paragraph" w:styleId="Bibliografia">
    <w:name w:val="Bibliography"/>
    <w:basedOn w:val="Normalny"/>
    <w:next w:val="Normalny"/>
    <w:uiPriority w:val="3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Raporttabela">
    <w:name w:val="Raport — tabela"/>
    <w:basedOn w:val="Standardowy"/>
    <w:uiPriority w:val="99"/>
    <w:pPr>
      <w:spacing w:before="60" w:after="60" w:line="240" w:lineRule="auto"/>
      <w:jc w:val="center"/>
    </w:pPr>
    <w:tblPr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ela-Siatka">
    <w:name w:val="Table Grid"/>
    <w:basedOn w:val="Standardowy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2000"/>
    <w:pPr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2000"/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122DB"/>
    <w:rPr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22DB"/>
    <w:rPr>
      <w:sz w:val="22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122DB"/>
    <w:rPr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22DB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22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22DB"/>
    <w:rPr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122DB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22DB"/>
    <w:rPr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22DB"/>
    <w:rPr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122DB"/>
    <w:rPr>
      <w:rFonts w:ascii="Consolas" w:hAnsi="Consolas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A122DB"/>
    <w:rPr>
      <w:rFonts w:ascii="Consolas" w:hAnsi="Consolas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122DB"/>
    <w:rPr>
      <w:rFonts w:ascii="Consolas" w:hAnsi="Consolas"/>
      <w:szCs w:val="21"/>
    </w:rPr>
  </w:style>
  <w:style w:type="character" w:styleId="Tekstzastpczy">
    <w:name w:val="Placeholder Text"/>
    <w:basedOn w:val="Domylnaczcionkaakapitu"/>
    <w:uiPriority w:val="99"/>
    <w:semiHidden/>
    <w:rsid w:val="00A122DB"/>
    <w:rPr>
      <w:color w:val="595959" w:themeColor="text1" w:themeTint="A6"/>
    </w:rPr>
  </w:style>
  <w:style w:type="paragraph" w:styleId="Akapitzlist">
    <w:name w:val="List Paragraph"/>
    <w:basedOn w:val="Normalny"/>
    <w:uiPriority w:val="34"/>
    <w:qFormat/>
    <w:rsid w:val="0059710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562A9"/>
    <w:rPr>
      <w:rFonts w:ascii="Times New Roman" w:hAnsi="Times New Roman" w:cs="Times New Roman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6CC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9214C"/>
    <w:rPr>
      <w:color w:val="993E2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214C"/>
    <w:rPr>
      <w:color w:val="605E5C"/>
      <w:shd w:val="clear" w:color="auto" w:fill="E1DFDD"/>
    </w:rPr>
  </w:style>
  <w:style w:type="character" w:styleId="Odwoanieprzypisudolnego">
    <w:name w:val="footnote reference"/>
    <w:rsid w:val="00F00D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wo\AppData\Roaming\Microsoft\Templates\Raport%20lub%20praca%20domowa%20ucznia%20z%20ok&#322;adk&#261;.dotx" TargetMode="External"/></Relationships>
</file>

<file path=word/theme/theme1.xml><?xml version="1.0" encoding="utf-8"?>
<a:theme xmlns:a="http://schemas.openxmlformats.org/drawingml/2006/main" name="Student Report">
  <a:themeElements>
    <a:clrScheme name="Student Report">
      <a:dk1>
        <a:sysClr val="windowText" lastClr="000000"/>
      </a:dk1>
      <a:lt1>
        <a:sysClr val="window" lastClr="FFFFFF"/>
      </a:lt1>
      <a:dk2>
        <a:srgbClr val="4D322D"/>
      </a:dk2>
      <a:lt2>
        <a:srgbClr val="EFF4EC"/>
      </a:lt2>
      <a:accent1>
        <a:srgbClr val="3F251D"/>
      </a:accent1>
      <a:accent2>
        <a:srgbClr val="76A35D"/>
      </a:accent2>
      <a:accent3>
        <a:srgbClr val="CD532D"/>
      </a:accent3>
      <a:accent4>
        <a:srgbClr val="C78600"/>
      </a:accent4>
      <a:accent5>
        <a:srgbClr val="864F3D"/>
      </a:accent5>
      <a:accent6>
        <a:srgbClr val="5F7791"/>
      </a:accent6>
      <a:hlink>
        <a:srgbClr val="993E21"/>
      </a:hlink>
      <a:folHlink>
        <a:srgbClr val="95640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F0154-69E5-4B6E-B0B2-F0D3636D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 lub praca domowa ucznia z okładką</Template>
  <TotalTime>20</TotalTime>
  <Pages>2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Sławek Wieteska</dc:creator>
  <cp:keywords/>
  <cp:lastModifiedBy>Waldemar Weihs</cp:lastModifiedBy>
  <cp:revision>18</cp:revision>
  <cp:lastPrinted>2024-06-14T09:37:00Z</cp:lastPrinted>
  <dcterms:created xsi:type="dcterms:W3CDTF">2025-07-28T12:06:00Z</dcterms:created>
  <dcterms:modified xsi:type="dcterms:W3CDTF">2026-03-31T21:07:00Z</dcterms:modified>
  <cp:version/>
</cp:coreProperties>
</file>