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4AEE6" w14:textId="77777777" w:rsidR="00F0379E" w:rsidRPr="00F874D8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</w:p>
    <w:p w14:paraId="1F835891" w14:textId="3A7823A8" w:rsidR="00F0379E" w:rsidRPr="00F874D8" w:rsidRDefault="00F0379E" w:rsidP="00F0379E">
      <w:pPr>
        <w:spacing w:before="100" w:beforeAutospacing="1"/>
        <w:rPr>
          <w:rFonts w:ascii="Calibri" w:eastAsia="Arial" w:hAnsi="Calibri" w:cs="Calibri"/>
          <w:b/>
          <w:bCs/>
        </w:rPr>
      </w:pPr>
      <w:r w:rsidRPr="00F874D8">
        <w:rPr>
          <w:rFonts w:ascii="Calibri" w:eastAsia="Arial" w:hAnsi="Calibri" w:cs="Calibri"/>
          <w:b/>
          <w:bCs/>
        </w:rPr>
        <w:t>Załącznik nr 1</w:t>
      </w:r>
      <w:r w:rsidR="00512B63">
        <w:rPr>
          <w:rFonts w:ascii="Calibri" w:eastAsia="Arial" w:hAnsi="Calibri" w:cs="Calibri"/>
          <w:b/>
          <w:bCs/>
        </w:rPr>
        <w:t>4</w:t>
      </w:r>
    </w:p>
    <w:p w14:paraId="75678524" w14:textId="77777777" w:rsidR="00F0379E" w:rsidRPr="00F874D8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</w:p>
    <w:p w14:paraId="2A223F08" w14:textId="634DA9EB" w:rsidR="00F0379E" w:rsidRPr="00F874D8" w:rsidRDefault="00F874D8" w:rsidP="00F0379E">
      <w:pPr>
        <w:spacing w:before="100" w:beforeAutospacing="1"/>
        <w:jc w:val="center"/>
        <w:rPr>
          <w:rFonts w:ascii="Calibri" w:eastAsia="Arial" w:hAnsi="Calibri" w:cs="Calibri"/>
          <w:b/>
          <w:bCs/>
          <w:sz w:val="32"/>
          <w:szCs w:val="32"/>
        </w:rPr>
      </w:pPr>
      <w:r w:rsidRPr="00F874D8">
        <w:rPr>
          <w:rFonts w:ascii="Calibri" w:eastAsia="Arial" w:hAnsi="Calibri" w:cs="Calibri"/>
          <w:b/>
          <w:bCs/>
          <w:sz w:val="32"/>
          <w:szCs w:val="32"/>
        </w:rPr>
        <w:t>SPRAWOZDANIE MERYTORYCZNE Z INICJATYWY</w:t>
      </w:r>
      <w:r w:rsidRPr="00F874D8">
        <w:rPr>
          <w:rFonts w:ascii="Calibri" w:eastAsia="Arial" w:hAnsi="Calibri" w:cs="Calibri"/>
          <w:b/>
          <w:bCs/>
          <w:sz w:val="32"/>
          <w:szCs w:val="32"/>
        </w:rPr>
        <w:br/>
      </w:r>
      <w:r w:rsidR="00F0379E" w:rsidRPr="00F874D8">
        <w:rPr>
          <w:rFonts w:ascii="Calibri" w:eastAsia="Arial" w:hAnsi="Calibri" w:cs="Calibri"/>
          <w:b/>
          <w:bCs/>
          <w:sz w:val="32"/>
          <w:szCs w:val="32"/>
        </w:rPr>
        <w:t>W RAMACH WIELKOPOLSKICH MAŁYCH INICJATYW</w:t>
      </w:r>
    </w:p>
    <w:p w14:paraId="7ED8D298" w14:textId="34516FD1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333B7985" w14:textId="77777777" w:rsidR="00403130" w:rsidRDefault="00403130" w:rsidP="00F0379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tbl>
      <w:tblPr>
        <w:tblW w:w="6663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1701"/>
      </w:tblGrid>
      <w:tr w:rsidR="00F874D8" w:rsidRPr="00F874D8" w14:paraId="0EC8C3A1" w14:textId="77777777" w:rsidTr="00F874D8">
        <w:trPr>
          <w:trHeight w:val="50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FE05" w14:textId="7D6970A0" w:rsidR="00F874D8" w:rsidRPr="00F874D8" w:rsidRDefault="00F874D8" w:rsidP="00F874D8">
            <w:pPr>
              <w:spacing w:line="240" w:lineRule="auto"/>
              <w:ind w:left="36"/>
              <w:rPr>
                <w:rFonts w:ascii="Calibri" w:hAnsi="Calibri" w:cs="Calibri"/>
                <w:b/>
              </w:rPr>
            </w:pPr>
            <w:r w:rsidRPr="00F874D8">
              <w:rPr>
                <w:rFonts w:ascii="Calibri" w:eastAsia="Arial" w:hAnsi="Calibri" w:cs="Calibri"/>
                <w:b/>
                <w:color w:val="44546A"/>
              </w:rPr>
              <w:t xml:space="preserve">Data złożenia sprawozdania (wypełnia </w:t>
            </w:r>
            <w:r>
              <w:rPr>
                <w:rFonts w:ascii="Calibri" w:eastAsia="Arial" w:hAnsi="Calibri" w:cs="Calibri"/>
                <w:b/>
                <w:color w:val="44546A"/>
              </w:rPr>
              <w:t>O</w:t>
            </w:r>
            <w:r w:rsidRPr="00F874D8">
              <w:rPr>
                <w:rFonts w:ascii="Calibri" w:eastAsia="Arial" w:hAnsi="Calibri" w:cs="Calibri"/>
                <w:b/>
                <w:color w:val="44546A"/>
              </w:rPr>
              <w:t>perator)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03A0" w14:textId="77777777" w:rsidR="00F874D8" w:rsidRPr="00F874D8" w:rsidRDefault="00F874D8" w:rsidP="00AE503C">
            <w:pPr>
              <w:spacing w:line="276" w:lineRule="auto"/>
              <w:jc w:val="center"/>
              <w:rPr>
                <w:rFonts w:ascii="Calibri" w:eastAsia="Arial" w:hAnsi="Calibri" w:cs="Calibri"/>
                <w:color w:val="44546A"/>
              </w:rPr>
            </w:pPr>
          </w:p>
        </w:tc>
      </w:tr>
    </w:tbl>
    <w:p w14:paraId="4705BB4C" w14:textId="77777777" w:rsidR="00F874D8" w:rsidRPr="00F874D8" w:rsidRDefault="00F874D8" w:rsidP="00F874D8">
      <w:pPr>
        <w:spacing w:after="22" w:line="251" w:lineRule="auto"/>
        <w:rPr>
          <w:rFonts w:ascii="Calibri" w:hAnsi="Calibri" w:cs="Calibri"/>
        </w:rPr>
      </w:pPr>
    </w:p>
    <w:p w14:paraId="591F995A" w14:textId="2D3F4641" w:rsidR="00F874D8" w:rsidRDefault="00F874D8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  <w:r w:rsidRPr="00F874D8">
        <w:rPr>
          <w:rFonts w:ascii="Calibri" w:eastAsia="Times New Roman" w:hAnsi="Calibri" w:cs="Calibri"/>
          <w:b/>
          <w:bCs/>
          <w:color w:val="auto"/>
        </w:rPr>
        <w:t>I. Podstawowe informacje: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701"/>
        <w:gridCol w:w="1417"/>
        <w:gridCol w:w="1843"/>
      </w:tblGrid>
      <w:tr w:rsidR="008D434A" w:rsidRPr="00D97AAD" w14:paraId="07392F30" w14:textId="77777777" w:rsidTr="008D434A">
        <w:trPr>
          <w:trHeight w:val="377"/>
        </w:trPr>
        <w:tc>
          <w:tcPr>
            <w:tcW w:w="3261" w:type="dxa"/>
            <w:shd w:val="clear" w:color="auto" w:fill="FFC000"/>
            <w:vAlign w:val="center"/>
          </w:tcPr>
          <w:p w14:paraId="3A0CE2F4" w14:textId="7CC7BB5F" w:rsidR="008D434A" w:rsidRPr="0075391F" w:rsidRDefault="008D434A" w:rsidP="00AE503C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1.</w:t>
            </w:r>
            <w:r w:rsidRPr="0075391F">
              <w:rPr>
                <w:rFonts w:ascii="Calibri" w:eastAsia="Arial" w:hAnsi="Calibri" w:cs="Calibri"/>
                <w:b/>
              </w:rPr>
              <w:t>1. Tytuł inicjatywy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1B6B877B" w14:textId="77777777" w:rsidR="008D434A" w:rsidRPr="00616087" w:rsidRDefault="008D434A" w:rsidP="00AE503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D434A" w:rsidRPr="00D97AAD" w14:paraId="26B7C5B2" w14:textId="77777777" w:rsidTr="008D434A">
        <w:trPr>
          <w:trHeight w:val="377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7D3EC13" w14:textId="072F94DF" w:rsidR="008D434A" w:rsidRPr="006A502E" w:rsidRDefault="008D434A" w:rsidP="00AE503C">
            <w:pPr>
              <w:rPr>
                <w:rFonts w:ascii="Calibri" w:eastAsia="Arial" w:hAnsi="Calibri" w:cs="Calibri"/>
                <w:b/>
                <w:vertAlign w:val="superscript"/>
              </w:rPr>
            </w:pPr>
            <w:r>
              <w:rPr>
                <w:rFonts w:ascii="Calibri" w:eastAsia="Arial" w:hAnsi="Calibri" w:cs="Calibri"/>
                <w:b/>
              </w:rPr>
              <w:t>1</w:t>
            </w:r>
            <w:r w:rsidRPr="006A502E">
              <w:rPr>
                <w:rFonts w:ascii="Calibri" w:eastAsia="Arial" w:hAnsi="Calibri" w:cs="Calibri"/>
                <w:b/>
              </w:rPr>
              <w:t>.2. Termin realizacji inicjatywy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14:paraId="5814721D" w14:textId="77777777" w:rsidR="008D434A" w:rsidRPr="006A502E" w:rsidRDefault="008D434A" w:rsidP="00AE503C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6A502E">
              <w:rPr>
                <w:rFonts w:ascii="Calibri" w:eastAsia="Arial" w:hAnsi="Calibri" w:cs="Calibri"/>
                <w:b/>
              </w:rPr>
              <w:t>Data rozpoczęcia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236A9AE1" w14:textId="77777777" w:rsidR="008D434A" w:rsidRPr="006A502E" w:rsidRDefault="008D434A" w:rsidP="00AE503C">
            <w:pPr>
              <w:rPr>
                <w:rFonts w:ascii="Calibri" w:eastAsia="Arial" w:hAnsi="Calibri" w:cs="Calibr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000"/>
          </w:tcPr>
          <w:p w14:paraId="4BC46322" w14:textId="77777777" w:rsidR="008D434A" w:rsidRPr="006A502E" w:rsidRDefault="008D434A" w:rsidP="00AE503C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6A502E">
              <w:rPr>
                <w:rFonts w:ascii="Calibri" w:eastAsia="Arial" w:hAnsi="Calibri" w:cs="Calibri"/>
                <w:b/>
              </w:rPr>
              <w:t xml:space="preserve">Data </w:t>
            </w:r>
          </w:p>
          <w:p w14:paraId="481BEE6F" w14:textId="77777777" w:rsidR="008D434A" w:rsidRPr="006A502E" w:rsidRDefault="008D434A" w:rsidP="00AE503C">
            <w:pPr>
              <w:spacing w:before="0" w:after="0"/>
              <w:rPr>
                <w:rFonts w:ascii="Calibri" w:eastAsia="Arial" w:hAnsi="Calibri" w:cs="Calibri"/>
              </w:rPr>
            </w:pPr>
            <w:r w:rsidRPr="006A502E">
              <w:rPr>
                <w:rFonts w:ascii="Calibri" w:eastAsia="Arial" w:hAnsi="Calibri" w:cs="Calibri"/>
                <w:b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7297056B" w14:textId="77777777" w:rsidR="008D434A" w:rsidRPr="00616087" w:rsidRDefault="008D434A" w:rsidP="00AE503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D434A" w:rsidRPr="00D97AAD" w14:paraId="2AF5973C" w14:textId="77777777" w:rsidTr="00AE503C">
        <w:trPr>
          <w:trHeight w:val="377"/>
        </w:trPr>
        <w:tc>
          <w:tcPr>
            <w:tcW w:w="3261" w:type="dxa"/>
            <w:shd w:val="clear" w:color="auto" w:fill="FFC000"/>
            <w:vAlign w:val="center"/>
          </w:tcPr>
          <w:p w14:paraId="7B84C89F" w14:textId="7A98FDD3" w:rsidR="008D434A" w:rsidRPr="0075391F" w:rsidRDefault="008D434A" w:rsidP="008D434A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1.3</w:t>
            </w:r>
            <w:r w:rsidRPr="0075391F">
              <w:rPr>
                <w:rFonts w:ascii="Calibri" w:eastAsia="Arial" w:hAnsi="Calibri" w:cs="Calibri"/>
                <w:b/>
              </w:rPr>
              <w:t xml:space="preserve">. </w:t>
            </w:r>
            <w:r>
              <w:rPr>
                <w:rFonts w:ascii="Calibri" w:eastAsia="Arial" w:hAnsi="Calibri" w:cs="Calibri"/>
                <w:b/>
              </w:rPr>
              <w:t>Numer umowy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301183AF" w14:textId="77777777" w:rsidR="008D434A" w:rsidRPr="00616087" w:rsidRDefault="008D434A" w:rsidP="00AE503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0B12A1CF" w14:textId="77777777" w:rsidR="008D434A" w:rsidRDefault="008D434A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</w:p>
    <w:p w14:paraId="3007C094" w14:textId="6926A847" w:rsidR="00F874D8" w:rsidRDefault="00F874D8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  <w:r w:rsidRPr="00F874D8">
        <w:rPr>
          <w:rFonts w:ascii="Calibri" w:eastAsia="Times New Roman" w:hAnsi="Calibri" w:cs="Calibri"/>
          <w:b/>
          <w:bCs/>
          <w:color w:val="auto"/>
        </w:rPr>
        <w:t xml:space="preserve">II. Dane Wnioskodawcy 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9640"/>
      </w:tblGrid>
      <w:tr w:rsidR="00403130" w:rsidRPr="00D97AAD" w14:paraId="6DC29840" w14:textId="77777777" w:rsidTr="00403130">
        <w:trPr>
          <w:trHeight w:val="543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61E26C8" w14:textId="5304CE24" w:rsidR="00403130" w:rsidRPr="0075391F" w:rsidRDefault="00403130" w:rsidP="00403130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2.</w:t>
            </w:r>
            <w:r w:rsidRPr="0075391F">
              <w:rPr>
                <w:rFonts w:ascii="Calibri" w:eastAsia="Arial" w:hAnsi="Calibri" w:cs="Calibri"/>
                <w:b/>
              </w:rPr>
              <w:t xml:space="preserve">1. </w:t>
            </w:r>
            <w:r>
              <w:rPr>
                <w:rFonts w:ascii="Calibri" w:eastAsia="Arial" w:hAnsi="Calibri" w:cs="Calibri"/>
                <w:b/>
              </w:rPr>
              <w:t>Pełna n</w:t>
            </w:r>
            <w:r w:rsidRPr="0075391F">
              <w:rPr>
                <w:rFonts w:ascii="Calibri" w:eastAsia="Arial" w:hAnsi="Calibri" w:cs="Calibri"/>
                <w:b/>
              </w:rPr>
              <w:t>azwa Wnioskodawc</w:t>
            </w:r>
            <w:r>
              <w:rPr>
                <w:rFonts w:ascii="Calibri" w:eastAsia="Arial" w:hAnsi="Calibri" w:cs="Calibri"/>
                <w:b/>
              </w:rPr>
              <w:t>y</w:t>
            </w:r>
          </w:p>
        </w:tc>
      </w:tr>
      <w:tr w:rsidR="00403130" w:rsidRPr="00D97AAD" w14:paraId="21C90EDF" w14:textId="77777777" w:rsidTr="00403130">
        <w:trPr>
          <w:trHeight w:val="673"/>
        </w:trPr>
        <w:tc>
          <w:tcPr>
            <w:tcW w:w="9640" w:type="dxa"/>
            <w:shd w:val="clear" w:color="auto" w:fill="FFFFFF"/>
          </w:tcPr>
          <w:p w14:paraId="5A401FC6" w14:textId="77777777" w:rsidR="00403130" w:rsidRPr="00616087" w:rsidRDefault="00403130" w:rsidP="00AE503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90FE4CA" w14:textId="77777777" w:rsidR="00403130" w:rsidRPr="00616087" w:rsidRDefault="00403130" w:rsidP="00AE503C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2029F1EA" w14:textId="77777777" w:rsidR="0026646C" w:rsidRDefault="0026646C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</w:p>
    <w:p w14:paraId="0F1F21C4" w14:textId="2DA51E48" w:rsidR="00F874D8" w:rsidRDefault="00F874D8" w:rsidP="00F874D8">
      <w:pPr>
        <w:widowControl w:val="0"/>
        <w:autoSpaceDE w:val="0"/>
        <w:rPr>
          <w:rFonts w:ascii="Calibri" w:eastAsia="Times New Roman" w:hAnsi="Calibri" w:cs="Calibri"/>
          <w:b/>
          <w:bCs/>
          <w:color w:val="auto"/>
        </w:rPr>
      </w:pPr>
      <w:r w:rsidRPr="00F874D8">
        <w:rPr>
          <w:rFonts w:ascii="Calibri" w:eastAsia="Times New Roman" w:hAnsi="Calibri" w:cs="Calibri"/>
          <w:b/>
          <w:bCs/>
          <w:color w:val="auto"/>
        </w:rPr>
        <w:t>I</w:t>
      </w:r>
      <w:r w:rsidR="0026646C">
        <w:rPr>
          <w:rFonts w:ascii="Calibri" w:eastAsia="Times New Roman" w:hAnsi="Calibri" w:cs="Calibri"/>
          <w:b/>
          <w:bCs/>
          <w:color w:val="auto"/>
        </w:rPr>
        <w:t>I</w:t>
      </w:r>
      <w:r w:rsidRPr="00F874D8">
        <w:rPr>
          <w:rFonts w:ascii="Calibri" w:eastAsia="Times New Roman" w:hAnsi="Calibri" w:cs="Calibri"/>
          <w:b/>
          <w:bCs/>
          <w:color w:val="auto"/>
        </w:rPr>
        <w:t>I</w:t>
      </w:r>
      <w:r w:rsidR="0026646C">
        <w:rPr>
          <w:rFonts w:ascii="Calibri" w:eastAsia="Times New Roman" w:hAnsi="Calibri" w:cs="Calibri"/>
          <w:b/>
          <w:bCs/>
          <w:color w:val="auto"/>
        </w:rPr>
        <w:t>.</w:t>
      </w:r>
      <w:r w:rsidRPr="00F874D8">
        <w:rPr>
          <w:rFonts w:ascii="Calibri" w:eastAsia="Times New Roman" w:hAnsi="Calibri" w:cs="Calibri"/>
          <w:b/>
          <w:bCs/>
          <w:color w:val="auto"/>
        </w:rPr>
        <w:t xml:space="preserve"> Opis merytoryczny</w:t>
      </w:r>
    </w:p>
    <w:tbl>
      <w:tblPr>
        <w:tblW w:w="965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2"/>
        <w:gridCol w:w="1011"/>
        <w:gridCol w:w="1116"/>
        <w:gridCol w:w="1294"/>
        <w:gridCol w:w="3417"/>
      </w:tblGrid>
      <w:tr w:rsidR="0026646C" w:rsidRPr="00D97AAD" w14:paraId="61D0D68B" w14:textId="77777777" w:rsidTr="00212760">
        <w:trPr>
          <w:trHeight w:val="543"/>
        </w:trPr>
        <w:tc>
          <w:tcPr>
            <w:tcW w:w="965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3AD6" w14:textId="27842BD8" w:rsidR="0026646C" w:rsidRPr="007375CD" w:rsidRDefault="0026646C" w:rsidP="0026646C">
            <w:pPr>
              <w:autoSpaceDE w:val="0"/>
              <w:spacing w:before="0" w:after="0"/>
              <w:ind w:left="318" w:hanging="284"/>
              <w:rPr>
                <w:rFonts w:ascii="Calibri" w:eastAsia="Arial" w:hAnsi="Calibri" w:cs="Calibri"/>
                <w:b/>
                <w:color w:val="44546A"/>
              </w:rPr>
            </w:pPr>
            <w:r w:rsidRPr="00C15108">
              <w:rPr>
                <w:rFonts w:ascii="Calibri" w:eastAsia="Arial" w:hAnsi="Calibri" w:cs="Calibri"/>
                <w:b/>
                <w:color w:val="auto"/>
              </w:rPr>
              <w:t xml:space="preserve">3.1. </w:t>
            </w:r>
            <w:r w:rsidRPr="00C15108"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Informacja czy zakładane cele zostały osiągnięte w wymiarze opisanym we wniosku </w:t>
            </w:r>
            <w:r w:rsidRPr="00C15108">
              <w:rPr>
                <w:rFonts w:ascii="Calibri" w:eastAsia="Times New Roman" w:hAnsi="Calibri" w:cs="Calibri"/>
                <w:b/>
                <w:bCs/>
                <w:color w:val="auto"/>
              </w:rPr>
              <w:br/>
              <w:t xml:space="preserve">  (</w:t>
            </w:r>
            <w:r w:rsidRPr="00C15108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</w:rPr>
              <w:t xml:space="preserve">należy opisać osiągnięte cele w odniesieniu od tego co było opisane we wniosku. </w:t>
            </w:r>
            <w:r w:rsidRPr="00C15108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</w:rPr>
              <w:br/>
              <w:t xml:space="preserve">  Jeśli nie osiągnięto celów w odniesieniu do celów w wymiarze określonym we wniosku, </w:t>
            </w:r>
            <w:r w:rsidRPr="00C15108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</w:rPr>
              <w:br/>
              <w:t xml:space="preserve">  należy opisać dlaczego).</w:t>
            </w:r>
          </w:p>
        </w:tc>
      </w:tr>
      <w:tr w:rsidR="008C0C90" w:rsidRPr="00D97AAD" w14:paraId="1C0026D4" w14:textId="77777777" w:rsidTr="00212760">
        <w:trPr>
          <w:trHeight w:val="543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E391" w14:textId="77777777" w:rsidR="0026646C" w:rsidRDefault="0026646C" w:rsidP="00AE503C">
            <w:pPr>
              <w:autoSpaceDE w:val="0"/>
              <w:ind w:left="317" w:hanging="283"/>
              <w:rPr>
                <w:rFonts w:ascii="Calibri" w:eastAsia="Arial" w:hAnsi="Calibri" w:cs="Calibri"/>
                <w:b/>
                <w:color w:val="44546A"/>
              </w:rPr>
            </w:pPr>
          </w:p>
          <w:p w14:paraId="46B4A2F8" w14:textId="77777777" w:rsidR="0026646C" w:rsidRDefault="0026646C" w:rsidP="00AE503C">
            <w:pPr>
              <w:autoSpaceDE w:val="0"/>
              <w:ind w:left="317" w:hanging="283"/>
              <w:rPr>
                <w:rFonts w:ascii="Calibri" w:eastAsia="Arial" w:hAnsi="Calibri" w:cs="Calibri"/>
                <w:b/>
                <w:color w:val="44546A"/>
              </w:rPr>
            </w:pPr>
          </w:p>
          <w:p w14:paraId="23C3722E" w14:textId="6EE79E66" w:rsidR="0026646C" w:rsidRPr="007375CD" w:rsidRDefault="0026646C" w:rsidP="00AE503C">
            <w:pPr>
              <w:autoSpaceDE w:val="0"/>
              <w:ind w:left="317" w:hanging="283"/>
              <w:rPr>
                <w:rFonts w:ascii="Calibri" w:eastAsia="Arial" w:hAnsi="Calibri" w:cs="Calibri"/>
                <w:b/>
                <w:color w:val="44546A"/>
              </w:rPr>
            </w:pPr>
          </w:p>
        </w:tc>
      </w:tr>
      <w:tr w:rsidR="00C15108" w:rsidRPr="00D97AAD" w14:paraId="6010DD12" w14:textId="77777777" w:rsidTr="00212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650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5908E" w14:textId="77777777" w:rsidR="00C15108" w:rsidRPr="00C15108" w:rsidRDefault="00C15108" w:rsidP="00C15108">
            <w:pPr>
              <w:spacing w:before="0" w:after="0"/>
              <w:jc w:val="both"/>
              <w:rPr>
                <w:rFonts w:ascii="Calibri" w:eastAsia="Times New Roman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</w:rPr>
              <w:t xml:space="preserve">  3.2. 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 xml:space="preserve">Opis chronologiczny realizowanych działań </w:t>
            </w:r>
          </w:p>
          <w:p w14:paraId="41727C21" w14:textId="23A6CF8D" w:rsidR="00C15108" w:rsidRPr="00D41401" w:rsidRDefault="00C15108" w:rsidP="00C15108">
            <w:pPr>
              <w:spacing w:before="0" w:after="0"/>
              <w:jc w:val="both"/>
              <w:rPr>
                <w:rFonts w:ascii="Calibri" w:hAnsi="Calibri" w:cs="Calibri"/>
                <w:b/>
              </w:rPr>
            </w:pPr>
            <w:r w:rsidRPr="00C15108">
              <w:rPr>
                <w:rFonts w:ascii="Calibri" w:eastAsia="Times New Roman" w:hAnsi="Calibri" w:cs="Calibri"/>
                <w:b/>
                <w:color w:val="auto"/>
              </w:rPr>
              <w:t xml:space="preserve">          (</w:t>
            </w:r>
            <w:r w:rsidRP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>należy wpisać nazwy zadań z wniosku i dokładnie opisać przebieg ich realizacji)</w:t>
            </w:r>
          </w:p>
        </w:tc>
      </w:tr>
      <w:tr w:rsidR="00C15108" w:rsidRPr="00D97AAD" w14:paraId="6965C999" w14:textId="77777777" w:rsidTr="00212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E8A4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Nazwa zadania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14:paraId="04D27AAD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Od kiedy do kiedy</w:t>
            </w:r>
          </w:p>
        </w:tc>
        <w:tc>
          <w:tcPr>
            <w:tcW w:w="471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14:paraId="19B900F0" w14:textId="18F2936A" w:rsidR="00C15108" w:rsidRPr="00D41401" w:rsidRDefault="00C15108" w:rsidP="00C15108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Opis jak zrealizowano zadanie</w:t>
            </w:r>
          </w:p>
        </w:tc>
      </w:tr>
      <w:tr w:rsidR="00C15108" w:rsidRPr="00D97AAD" w14:paraId="39C91584" w14:textId="77777777" w:rsidTr="00212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3DC0C" w14:textId="77777777" w:rsidR="00C15108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264D71E8" w14:textId="77777777" w:rsidR="00C15108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041797F2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2CC28C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1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30235B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C15108" w:rsidRPr="00D97AAD" w14:paraId="171406D6" w14:textId="77777777" w:rsidTr="00212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34AA" w14:textId="77777777" w:rsidR="00C15108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4A305FD5" w14:textId="77777777" w:rsidR="00C15108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3CD954CE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974849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1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BD1679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C15108" w:rsidRPr="00D97AAD" w14:paraId="2D91908B" w14:textId="77777777" w:rsidTr="00212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70247" w14:textId="77777777" w:rsidR="00C15108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02FF4306" w14:textId="77777777" w:rsidR="00C15108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15BAFFF2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99453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C017B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C15108" w:rsidRPr="00D97AAD" w14:paraId="1D74E716" w14:textId="77777777" w:rsidTr="00212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FB90" w14:textId="77777777" w:rsidR="00C15108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24599FB3" w14:textId="77777777" w:rsidR="00C15108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1D506E72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A9CBC7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1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FB6C41" w14:textId="77777777" w:rsidR="00C15108" w:rsidRPr="00D41401" w:rsidRDefault="00C15108" w:rsidP="00AE503C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874D8" w:rsidRPr="00F874D8" w14:paraId="5DDDB8A7" w14:textId="77777777" w:rsidTr="00212760"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26F2" w14:textId="5FB48A4A" w:rsidR="00F874D8" w:rsidRPr="00F874D8" w:rsidRDefault="00F874D8" w:rsidP="008C0C90">
            <w:pPr>
              <w:spacing w:before="0" w:after="0"/>
              <w:ind w:left="318" w:hanging="284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color w:val="auto"/>
              </w:rPr>
              <w:t>3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>.</w:t>
            </w:r>
            <w:r w:rsidR="00C15108">
              <w:rPr>
                <w:rFonts w:ascii="Calibri" w:eastAsia="Times New Roman" w:hAnsi="Calibri" w:cs="Calibri"/>
                <w:b/>
                <w:color w:val="auto"/>
              </w:rPr>
              <w:t>3.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 xml:space="preserve"> Opis osiągniętych rezultatów </w:t>
            </w:r>
            <w:r w:rsidR="00C15108">
              <w:rPr>
                <w:rFonts w:ascii="Calibri" w:eastAsia="Times New Roman" w:hAnsi="Calibri" w:cs="Calibri"/>
                <w:b/>
                <w:color w:val="auto"/>
              </w:rPr>
              <w:t>z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>realiz</w:t>
            </w:r>
            <w:r w:rsidR="00C15108">
              <w:rPr>
                <w:rFonts w:ascii="Calibri" w:eastAsia="Times New Roman" w:hAnsi="Calibri" w:cs="Calibri"/>
                <w:b/>
                <w:color w:val="auto"/>
              </w:rPr>
              <w:t>owanej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 xml:space="preserve"> inicjatywy </w:t>
            </w:r>
            <w:r w:rsidR="00C15108">
              <w:rPr>
                <w:rFonts w:ascii="Calibri" w:eastAsia="Times New Roman" w:hAnsi="Calibri" w:cs="Calibri"/>
                <w:b/>
                <w:color w:val="auto"/>
              </w:rPr>
              <w:br/>
              <w:t xml:space="preserve">  </w:t>
            </w:r>
            <w:r w:rsidRPr="00C15108">
              <w:rPr>
                <w:rFonts w:ascii="Calibri" w:eastAsia="Times New Roman" w:hAnsi="Calibri" w:cs="Calibri"/>
                <w:b/>
                <w:color w:val="auto"/>
              </w:rPr>
              <w:t>(</w:t>
            </w:r>
            <w:r w:rsidRP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 xml:space="preserve">należy wpisać nazwy rezultatów, poziom osiągnięcia wskaźników i wskazać sposób </w:t>
            </w:r>
            <w:r w:rsidR="008C0C90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br/>
              <w:t xml:space="preserve">  </w:t>
            </w:r>
            <w:r w:rsidRP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 xml:space="preserve">monitorowania </w:t>
            </w:r>
            <w:r w:rsid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 xml:space="preserve">osiągnięcia </w:t>
            </w:r>
            <w:r w:rsidRPr="00C15108">
              <w:rPr>
                <w:rFonts w:ascii="Calibri" w:eastAsia="Times New Roman" w:hAnsi="Calibri" w:cs="Calibri"/>
                <w:b/>
                <w:i/>
                <w:iCs/>
                <w:color w:val="auto"/>
              </w:rPr>
              <w:t>rezultatów).</w:t>
            </w:r>
          </w:p>
        </w:tc>
      </w:tr>
      <w:tr w:rsidR="00F874D8" w:rsidRPr="00F874D8" w14:paraId="547EAC9C" w14:textId="77777777" w:rsidTr="00212760">
        <w:tc>
          <w:tcPr>
            <w:tcW w:w="3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B4FD" w14:textId="3354B83C" w:rsidR="00F874D8" w:rsidRPr="00F874D8" w:rsidRDefault="00F874D8" w:rsidP="00C15108">
            <w:pPr>
              <w:spacing w:before="0" w:after="120"/>
              <w:jc w:val="center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color w:val="auto"/>
              </w:rPr>
              <w:t>Nazwa rezultatu</w:t>
            </w:r>
            <w:r w:rsidR="00C15108">
              <w:rPr>
                <w:rFonts w:ascii="Calibri" w:eastAsia="Times New Roman" w:hAnsi="Calibri" w:cs="Calibri"/>
                <w:b/>
                <w:color w:val="auto"/>
              </w:rPr>
              <w:t xml:space="preserve"> z wniosku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0AFA" w14:textId="5F3217D3" w:rsidR="00F874D8" w:rsidRPr="00F874D8" w:rsidRDefault="00F874D8" w:rsidP="00C15108">
            <w:pPr>
              <w:spacing w:before="0" w:after="120"/>
              <w:jc w:val="center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Poziom osiągnięcia rezultatów </w:t>
            </w:r>
            <w:r w:rsidR="00C15108">
              <w:rPr>
                <w:rFonts w:ascii="Calibri" w:eastAsia="Times New Roman" w:hAnsi="Calibri" w:cs="Calibri"/>
                <w:b/>
                <w:color w:val="auto"/>
              </w:rPr>
              <w:br/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lastRenderedPageBreak/>
              <w:t>(</w:t>
            </w:r>
            <w:r w:rsidRPr="00C15108">
              <w:rPr>
                <w:rFonts w:ascii="Calibri" w:eastAsia="Times New Roman" w:hAnsi="Calibri" w:cs="Calibri"/>
                <w:b/>
                <w:i/>
                <w:color w:val="auto"/>
              </w:rPr>
              <w:t>wartość docelowa – liczbowa/procentowa</w:t>
            </w:r>
            <w:r w:rsidR="00C15108">
              <w:rPr>
                <w:rFonts w:ascii="Calibri" w:eastAsia="Times New Roman" w:hAnsi="Calibri" w:cs="Calibri"/>
                <w:b/>
                <w:color w:val="auto"/>
              </w:rPr>
              <w:t>)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F416" w14:textId="46571C83" w:rsidR="00F874D8" w:rsidRPr="00F874D8" w:rsidRDefault="00F874D8" w:rsidP="00C15108">
            <w:pPr>
              <w:spacing w:before="0" w:after="120"/>
              <w:jc w:val="center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color w:val="auto"/>
              </w:rPr>
              <w:lastRenderedPageBreak/>
              <w:t xml:space="preserve">Sposób monitorowania rezultatów / źródło informacji </w:t>
            </w:r>
            <w:r w:rsidR="008C0C90">
              <w:rPr>
                <w:rFonts w:ascii="Calibri" w:eastAsia="Times New Roman" w:hAnsi="Calibri" w:cs="Calibri"/>
                <w:b/>
                <w:color w:val="auto"/>
              </w:rPr>
              <w:br/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>o osiągnięciu wskaźnika</w:t>
            </w:r>
          </w:p>
        </w:tc>
      </w:tr>
      <w:tr w:rsidR="00F874D8" w:rsidRPr="00F874D8" w14:paraId="2323AEB0" w14:textId="77777777" w:rsidTr="00212760">
        <w:tc>
          <w:tcPr>
            <w:tcW w:w="3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B47E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F4C2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65AE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</w:tr>
      <w:tr w:rsidR="00F874D8" w:rsidRPr="00F874D8" w14:paraId="649A563A" w14:textId="77777777" w:rsidTr="00212760">
        <w:tc>
          <w:tcPr>
            <w:tcW w:w="3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14DB0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11D0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06DF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</w:tr>
      <w:tr w:rsidR="00F874D8" w:rsidRPr="00F874D8" w14:paraId="3AE069B8" w14:textId="77777777" w:rsidTr="00212760">
        <w:tc>
          <w:tcPr>
            <w:tcW w:w="3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AD846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A9CE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1C66" w14:textId="77777777" w:rsidR="00F874D8" w:rsidRPr="00F874D8" w:rsidRDefault="00F874D8" w:rsidP="00AE503C">
            <w:pPr>
              <w:rPr>
                <w:rFonts w:ascii="Calibri" w:eastAsia="Times New Roman" w:hAnsi="Calibri" w:cs="Calibri"/>
                <w:color w:val="auto"/>
              </w:rPr>
            </w:pPr>
          </w:p>
        </w:tc>
      </w:tr>
      <w:tr w:rsidR="00F874D8" w:rsidRPr="00F874D8" w14:paraId="07EF408F" w14:textId="77777777" w:rsidTr="00212760">
        <w:trPr>
          <w:trHeight w:val="374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8467" w14:textId="7B814D7B" w:rsidR="00F874D8" w:rsidRPr="00F874D8" w:rsidRDefault="008C0C90" w:rsidP="008C0C90">
            <w:pPr>
              <w:spacing w:before="0" w:after="120"/>
              <w:ind w:left="318" w:hanging="284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color w:val="auto"/>
              </w:rPr>
              <w:t xml:space="preserve">  3.</w:t>
            </w:r>
            <w:r w:rsidR="00F874D8" w:rsidRPr="00F874D8">
              <w:rPr>
                <w:rFonts w:ascii="Calibri" w:eastAsia="Times New Roman" w:hAnsi="Calibri" w:cs="Calibri"/>
                <w:b/>
                <w:color w:val="auto"/>
              </w:rPr>
              <w:t xml:space="preserve">4. Proszę opisać w jakim stopniu udało się Państwu włączyć </w:t>
            </w:r>
            <w:r w:rsidRPr="00F874D8">
              <w:rPr>
                <w:rFonts w:ascii="Calibri" w:eastAsia="Times New Roman" w:hAnsi="Calibri" w:cs="Calibri"/>
                <w:b/>
                <w:color w:val="auto"/>
              </w:rPr>
              <w:t xml:space="preserve">w działania </w:t>
            </w:r>
            <w:r w:rsidR="00F874D8" w:rsidRPr="00F874D8">
              <w:rPr>
                <w:rFonts w:ascii="Calibri" w:eastAsia="Times New Roman" w:hAnsi="Calibri" w:cs="Calibri"/>
                <w:b/>
                <w:color w:val="auto"/>
              </w:rPr>
              <w:t xml:space="preserve">społeczność </w:t>
            </w:r>
            <w:r>
              <w:rPr>
                <w:rFonts w:ascii="Calibri" w:eastAsia="Times New Roman" w:hAnsi="Calibri" w:cs="Calibri"/>
                <w:b/>
                <w:color w:val="auto"/>
              </w:rPr>
              <w:br/>
              <w:t xml:space="preserve">    </w:t>
            </w:r>
            <w:r w:rsidR="00F874D8" w:rsidRPr="00F874D8">
              <w:rPr>
                <w:rFonts w:ascii="Calibri" w:eastAsia="Times New Roman" w:hAnsi="Calibri" w:cs="Calibri"/>
                <w:b/>
                <w:color w:val="auto"/>
              </w:rPr>
              <w:t xml:space="preserve">lokalną/wolontariuszy. </w:t>
            </w:r>
          </w:p>
        </w:tc>
      </w:tr>
      <w:tr w:rsidR="00F874D8" w:rsidRPr="00F874D8" w14:paraId="233D92E3" w14:textId="77777777" w:rsidTr="00212760">
        <w:trPr>
          <w:trHeight w:val="999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C58F6" w14:textId="77777777" w:rsidR="00F874D8" w:rsidRPr="00F874D8" w:rsidRDefault="00F874D8" w:rsidP="00AE503C">
            <w:pPr>
              <w:spacing w:line="240" w:lineRule="auto"/>
              <w:rPr>
                <w:rFonts w:ascii="Calibri" w:hAnsi="Calibri" w:cs="Calibri"/>
              </w:rPr>
            </w:pPr>
            <w:r w:rsidRPr="00F874D8"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</w:t>
            </w:r>
          </w:p>
        </w:tc>
      </w:tr>
      <w:tr w:rsidR="00F874D8" w:rsidRPr="00F874D8" w14:paraId="792FEF51" w14:textId="77777777" w:rsidTr="00212760">
        <w:trPr>
          <w:trHeight w:val="374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79E0D" w14:textId="77777777" w:rsidR="008C0C90" w:rsidRDefault="008C0C90" w:rsidP="008C0C90">
            <w:pPr>
              <w:spacing w:before="0" w:after="0"/>
              <w:ind w:left="318" w:hanging="284"/>
              <w:rPr>
                <w:rFonts w:ascii="Calibri" w:eastAsia="Times New Roman" w:hAnsi="Calibri" w:cs="Calibri"/>
                <w:b/>
                <w:color w:val="auto"/>
              </w:rPr>
            </w:pPr>
            <w:r>
              <w:rPr>
                <w:rFonts w:ascii="Calibri" w:eastAsia="Times New Roman" w:hAnsi="Calibri" w:cs="Calibri"/>
                <w:b/>
                <w:color w:val="auto"/>
              </w:rPr>
              <w:t xml:space="preserve">  3.</w:t>
            </w:r>
            <w:r w:rsidR="00F874D8" w:rsidRPr="00F874D8">
              <w:rPr>
                <w:rFonts w:ascii="Calibri" w:eastAsia="Times New Roman" w:hAnsi="Calibri" w:cs="Calibri"/>
                <w:b/>
                <w:color w:val="auto"/>
              </w:rPr>
              <w:t>5. Proszę opisać działania dotyczące promocji (linki, artykuły prasowe itp.</w:t>
            </w:r>
            <w:r>
              <w:rPr>
                <w:rFonts w:ascii="Calibri" w:eastAsia="Times New Roman" w:hAnsi="Calibri" w:cs="Calibri"/>
                <w:b/>
                <w:color w:val="auto"/>
              </w:rPr>
              <w:t>)</w:t>
            </w:r>
          </w:p>
          <w:p w14:paraId="0C38C6D1" w14:textId="67E13A07" w:rsidR="00F874D8" w:rsidRPr="00F874D8" w:rsidRDefault="008C0C90" w:rsidP="008C0C90">
            <w:pPr>
              <w:spacing w:before="0" w:after="0"/>
              <w:ind w:left="318" w:hanging="284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color w:val="auto"/>
              </w:rPr>
              <w:t xml:space="preserve">         </w:t>
            </w:r>
            <w:r w:rsidR="00F874D8" w:rsidRPr="00F874D8">
              <w:rPr>
                <w:rFonts w:ascii="Calibri" w:eastAsia="Times New Roman" w:hAnsi="Calibri" w:cs="Calibri"/>
                <w:b/>
                <w:color w:val="auto"/>
              </w:rPr>
              <w:t xml:space="preserve"> Należy dołączyć do sprawozdania zdjęcia, </w:t>
            </w:r>
            <w:r>
              <w:rPr>
                <w:rFonts w:ascii="Calibri" w:eastAsia="Times New Roman" w:hAnsi="Calibri" w:cs="Calibri"/>
                <w:b/>
                <w:color w:val="auto"/>
              </w:rPr>
              <w:t xml:space="preserve">gazety, plakaty, </w:t>
            </w:r>
            <w:r w:rsidR="00F874D8" w:rsidRPr="00F874D8">
              <w:rPr>
                <w:rFonts w:ascii="Calibri" w:eastAsia="Times New Roman" w:hAnsi="Calibri" w:cs="Calibri"/>
                <w:b/>
                <w:color w:val="auto"/>
              </w:rPr>
              <w:t xml:space="preserve">filmy </w:t>
            </w:r>
            <w:r>
              <w:rPr>
                <w:rFonts w:ascii="Calibri" w:eastAsia="Times New Roman" w:hAnsi="Calibri" w:cs="Calibri"/>
                <w:b/>
                <w:color w:val="auto"/>
              </w:rPr>
              <w:t>itd.</w:t>
            </w:r>
            <w:r w:rsidR="00F874D8" w:rsidRPr="00F874D8">
              <w:rPr>
                <w:rFonts w:ascii="Calibri" w:eastAsia="Times New Roman" w:hAnsi="Calibri" w:cs="Calibri"/>
                <w:b/>
                <w:color w:val="auto"/>
              </w:rPr>
              <w:t xml:space="preserve"> </w:t>
            </w:r>
          </w:p>
        </w:tc>
      </w:tr>
      <w:tr w:rsidR="00F874D8" w:rsidRPr="00F874D8" w14:paraId="060928BF" w14:textId="77777777" w:rsidTr="00212760">
        <w:trPr>
          <w:trHeight w:val="999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9D7C" w14:textId="77777777" w:rsidR="00F874D8" w:rsidRDefault="00F874D8" w:rsidP="00AE503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F874D8"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</w:t>
            </w:r>
          </w:p>
          <w:p w14:paraId="3EFCDF23" w14:textId="0738FA29" w:rsidR="008C0C90" w:rsidRPr="00F874D8" w:rsidRDefault="008C0C90" w:rsidP="00AE503C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212760" w14:paraId="0D655542" w14:textId="77777777" w:rsidTr="00212760">
        <w:trPr>
          <w:trHeight w:val="374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405F5" w14:textId="77777777" w:rsidR="00212760" w:rsidRDefault="00212760">
            <w:pPr>
              <w:spacing w:before="0" w:after="12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color w:val="auto"/>
              </w:rPr>
              <w:t xml:space="preserve"> 3.6. </w:t>
            </w:r>
            <w:r>
              <w:rPr>
                <w:rFonts w:ascii="Calibri" w:eastAsia="Arial" w:hAnsi="Calibri" w:cs="Calibri"/>
                <w:b/>
                <w:bCs/>
              </w:rPr>
              <w:t>Opis zrealizowanego zapewnienia dostępności osobom ze szczególnymi potrzebami</w:t>
            </w:r>
            <w:r>
              <w:rPr>
                <w:rFonts w:ascii="Calibri" w:eastAsia="Times New Roman" w:hAnsi="Calibri" w:cs="Calibri"/>
                <w:b/>
                <w:color w:val="auto"/>
              </w:rPr>
              <w:t>.</w:t>
            </w:r>
          </w:p>
        </w:tc>
      </w:tr>
      <w:tr w:rsidR="00212760" w14:paraId="688C42C1" w14:textId="77777777" w:rsidTr="00212760">
        <w:trPr>
          <w:trHeight w:val="999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482DF" w14:textId="77777777" w:rsidR="00212760" w:rsidRDefault="0021276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</w:t>
            </w:r>
          </w:p>
          <w:p w14:paraId="0D9D59D7" w14:textId="77777777" w:rsidR="00212760" w:rsidRDefault="00212760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212760" w14:paraId="0DC641B2" w14:textId="77777777" w:rsidTr="00212760">
        <w:trPr>
          <w:trHeight w:val="381"/>
        </w:trPr>
        <w:tc>
          <w:tcPr>
            <w:tcW w:w="96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144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9C20C" w14:textId="77777777" w:rsidR="00212760" w:rsidRDefault="00212760">
            <w:pPr>
              <w:spacing w:before="0" w:after="12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  3.7. Dodatkowe informacje mogące mieć wpływ na ocenę sprawozdania.</w:t>
            </w:r>
          </w:p>
        </w:tc>
      </w:tr>
      <w:tr w:rsidR="00212760" w14:paraId="147CBF3C" w14:textId="77777777" w:rsidTr="00212760">
        <w:trPr>
          <w:trHeight w:val="999"/>
        </w:trPr>
        <w:tc>
          <w:tcPr>
            <w:tcW w:w="965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2FC65" w14:textId="77777777" w:rsidR="00212760" w:rsidRDefault="0021276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>
              <w:rPr>
                <w:rFonts w:ascii="Calibri" w:eastAsia="Times New Roman" w:hAnsi="Calibri" w:cs="Calibri"/>
                <w:b/>
                <w:bCs/>
                <w:color w:val="44546A"/>
              </w:rPr>
              <w:t xml:space="preserve"> </w:t>
            </w:r>
          </w:p>
          <w:p w14:paraId="7E29610A" w14:textId="77777777" w:rsidR="00212760" w:rsidRDefault="0021276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</w:p>
        </w:tc>
      </w:tr>
    </w:tbl>
    <w:p w14:paraId="7ED70092" w14:textId="40CBF29F" w:rsidR="008C0C90" w:rsidRDefault="008C0C90" w:rsidP="008C0C90">
      <w:pPr>
        <w:widowControl w:val="0"/>
        <w:autoSpaceDE w:val="0"/>
        <w:rPr>
          <w:rFonts w:ascii="Calibri" w:eastAsia="Times New Roman" w:hAnsi="Calibri" w:cs="Calibri"/>
          <w:color w:val="44546A"/>
        </w:rPr>
      </w:pPr>
      <w:bookmarkStart w:id="0" w:name="_GoBack"/>
      <w:bookmarkEnd w:id="0"/>
    </w:p>
    <w:p w14:paraId="393B0AFB" w14:textId="0C6E5C73" w:rsidR="008C0C90" w:rsidRDefault="008C0C90" w:rsidP="008C0C9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>IV.</w:t>
      </w:r>
      <w:r w:rsidRPr="00616087">
        <w:rPr>
          <w:rFonts w:ascii="Calibri" w:hAnsi="Calibri" w:cs="Verdana"/>
          <w:b/>
          <w:bCs/>
          <w:color w:val="auto"/>
        </w:rPr>
        <w:tab/>
      </w:r>
      <w:r>
        <w:rPr>
          <w:rFonts w:ascii="Calibri" w:hAnsi="Calibri" w:cs="Verdana"/>
          <w:b/>
          <w:bCs/>
          <w:color w:val="auto"/>
        </w:rPr>
        <w:t xml:space="preserve">Poniesione koszty </w:t>
      </w:r>
      <w:r w:rsidRPr="00616087">
        <w:rPr>
          <w:rFonts w:ascii="Calibri" w:hAnsi="Calibri" w:cs="Verdana"/>
          <w:b/>
          <w:bCs/>
          <w:color w:val="auto"/>
        </w:rPr>
        <w:t xml:space="preserve">realizacji </w:t>
      </w:r>
      <w:r>
        <w:rPr>
          <w:rFonts w:ascii="Calibri" w:hAnsi="Calibri" w:cs="Verdana"/>
          <w:b/>
          <w:bCs/>
          <w:color w:val="auto"/>
        </w:rPr>
        <w:t>inicjatywy</w:t>
      </w:r>
    </w:p>
    <w:tbl>
      <w:tblPr>
        <w:tblStyle w:val="TableGrid"/>
        <w:tblW w:w="10239" w:type="dxa"/>
        <w:tblInd w:w="-714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44"/>
        <w:gridCol w:w="1141"/>
        <w:gridCol w:w="1250"/>
        <w:gridCol w:w="1307"/>
        <w:gridCol w:w="2663"/>
        <w:gridCol w:w="927"/>
        <w:gridCol w:w="782"/>
        <w:gridCol w:w="700"/>
        <w:gridCol w:w="1025"/>
      </w:tblGrid>
      <w:tr w:rsidR="00A33504" w:rsidRPr="0056092D" w14:paraId="65B5FB36" w14:textId="77777777" w:rsidTr="00A33504">
        <w:trPr>
          <w:trHeight w:val="118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BFFA6E9" w14:textId="7623749C" w:rsidR="0056092D" w:rsidRPr="0056092D" w:rsidRDefault="0056092D" w:rsidP="0056092D">
            <w:pPr>
              <w:spacing w:line="259" w:lineRule="auto"/>
              <w:ind w:left="12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367073E" w14:textId="5C1F840D" w:rsidR="0056092D" w:rsidRPr="0056092D" w:rsidRDefault="0056092D" w:rsidP="0056092D">
            <w:pPr>
              <w:spacing w:line="264" w:lineRule="auto"/>
              <w:ind w:left="7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>Numer pozycji kosztorysu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365A0C3" w14:textId="77E48ECB" w:rsidR="0056092D" w:rsidRDefault="0056092D" w:rsidP="0056092D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Numer</w:t>
            </w:r>
          </w:p>
          <w:p w14:paraId="1CD54F6B" w14:textId="77777777" w:rsidR="0056092D" w:rsidRPr="0056092D" w:rsidRDefault="0056092D" w:rsidP="0056092D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>dokumentu</w:t>
            </w:r>
          </w:p>
          <w:p w14:paraId="128D9EF5" w14:textId="3E546D66" w:rsidR="0056092D" w:rsidRPr="0056092D" w:rsidRDefault="0056092D" w:rsidP="0056092D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księgowego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E17D0C7" w14:textId="310923A1" w:rsidR="0056092D" w:rsidRPr="0056092D" w:rsidRDefault="0056092D" w:rsidP="0056092D">
            <w:pPr>
              <w:spacing w:line="264" w:lineRule="auto"/>
              <w:ind w:firstLine="86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>Data wystawienia dokumentu księgowego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E16A6D0" w14:textId="6D45D176" w:rsidR="0056092D" w:rsidRPr="0056092D" w:rsidRDefault="0056092D" w:rsidP="0056092D">
            <w:pPr>
              <w:spacing w:line="264" w:lineRule="auto"/>
              <w:ind w:left="62" w:right="54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>Nazwa kosztu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60A5D97" w14:textId="447E2CF8" w:rsidR="0056092D" w:rsidRPr="0056092D" w:rsidRDefault="0056092D" w:rsidP="0056092D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 xml:space="preserve">Kwota </w:t>
            </w:r>
            <w:r>
              <w:rPr>
                <w:rFonts w:ascii="Calibri" w:hAnsi="Calibri" w:cs="Calibri"/>
                <w:b/>
              </w:rPr>
              <w:t xml:space="preserve">w </w:t>
            </w:r>
            <w:r w:rsidRPr="0056092D">
              <w:rPr>
                <w:rFonts w:ascii="Calibri" w:hAnsi="Calibri" w:cs="Calibri"/>
                <w:b/>
              </w:rPr>
              <w:t>zł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6B55695" w14:textId="379000AF" w:rsidR="0056092D" w:rsidRPr="0056092D" w:rsidRDefault="0056092D" w:rsidP="0056092D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>Z tego ze środków</w:t>
            </w:r>
          </w:p>
          <w:p w14:paraId="75C734D1" w14:textId="7E65FAFE" w:rsidR="0056092D" w:rsidRPr="0056092D" w:rsidRDefault="0056092D" w:rsidP="0056092D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 xml:space="preserve">pochodzących </w:t>
            </w:r>
            <w:r>
              <w:rPr>
                <w:rFonts w:ascii="Calibri" w:hAnsi="Calibri" w:cs="Calibri"/>
                <w:b/>
              </w:rPr>
              <w:br/>
            </w:r>
            <w:r w:rsidRPr="0056092D">
              <w:rPr>
                <w:rFonts w:ascii="Calibri" w:hAnsi="Calibri" w:cs="Calibri"/>
                <w:b/>
              </w:rPr>
              <w:t xml:space="preserve">z dotacji </w:t>
            </w:r>
            <w:r>
              <w:rPr>
                <w:rFonts w:ascii="Calibri" w:hAnsi="Calibri" w:cs="Calibri"/>
                <w:b/>
              </w:rPr>
              <w:t>w zł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64239F2" w14:textId="1399250C" w:rsidR="0056092D" w:rsidRPr="0056092D" w:rsidRDefault="0056092D" w:rsidP="0056092D">
            <w:pPr>
              <w:spacing w:line="264" w:lineRule="auto"/>
              <w:ind w:left="-73"/>
              <w:jc w:val="center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>Data zapłaty</w:t>
            </w:r>
          </w:p>
        </w:tc>
      </w:tr>
      <w:tr w:rsidR="00A33504" w:rsidRPr="0056092D" w14:paraId="21140B70" w14:textId="77777777" w:rsidTr="00A33504">
        <w:trPr>
          <w:trHeight w:val="30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4207" w14:textId="77777777" w:rsidR="0056092D" w:rsidRPr="00403130" w:rsidRDefault="0056092D" w:rsidP="00AE503C">
            <w:pPr>
              <w:spacing w:line="259" w:lineRule="auto"/>
              <w:ind w:left="2"/>
              <w:rPr>
                <w:rFonts w:ascii="Calibri" w:hAnsi="Calibri" w:cs="Calibri"/>
              </w:rPr>
            </w:pPr>
            <w:r w:rsidRPr="00403130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C03E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8C2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A0BA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C688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0369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88DE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8F8E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A33504" w:rsidRPr="0056092D" w14:paraId="69742CD9" w14:textId="77777777" w:rsidTr="00A33504">
        <w:trPr>
          <w:trHeight w:val="30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7ACB" w14:textId="77777777" w:rsidR="0056092D" w:rsidRPr="00403130" w:rsidRDefault="0056092D" w:rsidP="00AE503C">
            <w:pPr>
              <w:spacing w:line="259" w:lineRule="auto"/>
              <w:ind w:left="2"/>
              <w:rPr>
                <w:rFonts w:ascii="Calibri" w:hAnsi="Calibri" w:cs="Calibri"/>
              </w:rPr>
            </w:pPr>
            <w:r w:rsidRPr="00403130">
              <w:rPr>
                <w:rFonts w:ascii="Calibri" w:hAnsi="Calibri" w:cs="Calibri"/>
              </w:rPr>
              <w:t xml:space="preserve">2.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6C93" w14:textId="77777777" w:rsidR="0056092D" w:rsidRPr="00A33504" w:rsidRDefault="0056092D" w:rsidP="00AE503C">
            <w:pPr>
              <w:spacing w:line="259" w:lineRule="auto"/>
              <w:ind w:left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3166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E269" w14:textId="77777777" w:rsidR="0056092D" w:rsidRPr="00A33504" w:rsidRDefault="0056092D" w:rsidP="00AE503C">
            <w:pPr>
              <w:spacing w:line="259" w:lineRule="auto"/>
              <w:ind w:left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8D24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845A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6E93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DD3D" w14:textId="77777777" w:rsidR="0056092D" w:rsidRPr="00A33504" w:rsidRDefault="0056092D" w:rsidP="00AE503C">
            <w:pPr>
              <w:spacing w:line="259" w:lineRule="auto"/>
              <w:ind w:left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A33504" w:rsidRPr="0056092D" w14:paraId="20673DC3" w14:textId="77777777" w:rsidTr="00A33504">
        <w:trPr>
          <w:trHeight w:val="30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69CF" w14:textId="77777777" w:rsidR="0056092D" w:rsidRPr="00403130" w:rsidRDefault="0056092D" w:rsidP="00AE503C">
            <w:pPr>
              <w:spacing w:line="259" w:lineRule="auto"/>
              <w:ind w:left="2"/>
              <w:rPr>
                <w:rFonts w:ascii="Calibri" w:hAnsi="Calibri" w:cs="Calibri"/>
              </w:rPr>
            </w:pPr>
            <w:r w:rsidRPr="00403130">
              <w:rPr>
                <w:rFonts w:ascii="Calibri" w:hAnsi="Calibri" w:cs="Calibri"/>
              </w:rPr>
              <w:t xml:space="preserve">3.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F009" w14:textId="77777777" w:rsidR="0056092D" w:rsidRPr="00A33504" w:rsidRDefault="0056092D" w:rsidP="00AE503C">
            <w:pPr>
              <w:spacing w:line="259" w:lineRule="auto"/>
              <w:ind w:left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47D6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A9EB" w14:textId="77777777" w:rsidR="0056092D" w:rsidRPr="00A33504" w:rsidRDefault="0056092D" w:rsidP="00AE503C">
            <w:pPr>
              <w:spacing w:line="259" w:lineRule="auto"/>
              <w:ind w:left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79A7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0158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423F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23FB" w14:textId="77777777" w:rsidR="0056092D" w:rsidRPr="00A33504" w:rsidRDefault="0056092D" w:rsidP="00AE503C">
            <w:pPr>
              <w:spacing w:line="259" w:lineRule="auto"/>
              <w:ind w:left="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A33504" w:rsidRPr="0056092D" w14:paraId="0983F0D0" w14:textId="77777777" w:rsidTr="00A33504">
        <w:trPr>
          <w:trHeight w:val="30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12B2" w14:textId="77777777" w:rsidR="0056092D" w:rsidRPr="00403130" w:rsidRDefault="0056092D" w:rsidP="00AE503C">
            <w:pPr>
              <w:spacing w:line="259" w:lineRule="auto"/>
              <w:ind w:left="2"/>
              <w:rPr>
                <w:rFonts w:ascii="Calibri" w:hAnsi="Calibri" w:cs="Calibri"/>
              </w:rPr>
            </w:pPr>
            <w:r w:rsidRPr="00403130">
              <w:rPr>
                <w:rFonts w:ascii="Calibri" w:hAnsi="Calibri" w:cs="Calibri"/>
              </w:rPr>
              <w:t xml:space="preserve">4.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FA9F" w14:textId="77777777" w:rsidR="0056092D" w:rsidRPr="00A33504" w:rsidRDefault="0056092D" w:rsidP="00AE503C">
            <w:pPr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9C4B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F715" w14:textId="77777777" w:rsidR="0056092D" w:rsidRPr="00A33504" w:rsidRDefault="0056092D" w:rsidP="00AE503C">
            <w:pPr>
              <w:spacing w:line="259" w:lineRule="auto"/>
              <w:ind w:right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DAFC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E723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11A4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97F3" w14:textId="77777777" w:rsidR="0056092D" w:rsidRPr="00A33504" w:rsidRDefault="0056092D" w:rsidP="00AE503C">
            <w:pPr>
              <w:spacing w:line="259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A33504" w:rsidRPr="0056092D" w14:paraId="21163E56" w14:textId="77777777" w:rsidTr="00A33504">
        <w:trPr>
          <w:trHeight w:val="30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237F" w14:textId="77777777" w:rsidR="0056092D" w:rsidRPr="00403130" w:rsidRDefault="0056092D" w:rsidP="00AE503C">
            <w:pPr>
              <w:spacing w:line="259" w:lineRule="auto"/>
              <w:ind w:left="2"/>
              <w:rPr>
                <w:rFonts w:ascii="Calibri" w:hAnsi="Calibri" w:cs="Calibri"/>
              </w:rPr>
            </w:pPr>
            <w:r w:rsidRPr="00403130">
              <w:rPr>
                <w:rFonts w:ascii="Calibri" w:hAnsi="Calibri" w:cs="Calibri"/>
              </w:rPr>
              <w:lastRenderedPageBreak/>
              <w:t xml:space="preserve">5.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80FF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A9E0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DE4D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0757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6681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2ACC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95F9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A33504" w:rsidRPr="0056092D" w14:paraId="78710A89" w14:textId="77777777" w:rsidTr="00A33504">
        <w:trPr>
          <w:trHeight w:val="3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2AA7" w14:textId="23125F70" w:rsidR="0056092D" w:rsidRPr="0056092D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3875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E101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D0E8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438C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47F3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F2F2" w14:textId="77777777" w:rsidR="0056092D" w:rsidRPr="00A33504" w:rsidRDefault="0056092D" w:rsidP="00AE503C">
            <w:pPr>
              <w:spacing w:line="259" w:lineRule="auto"/>
              <w:ind w:left="2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F432" w14:textId="77777777" w:rsidR="0056092D" w:rsidRPr="00A33504" w:rsidRDefault="0056092D" w:rsidP="00AE503C">
            <w:pPr>
              <w:spacing w:line="259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33504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56092D" w:rsidRPr="0056092D" w14:paraId="481FD95A" w14:textId="497F0A18" w:rsidTr="00403130">
        <w:trPr>
          <w:gridAfter w:val="2"/>
          <w:wAfter w:w="1725" w:type="dxa"/>
          <w:trHeight w:val="305"/>
        </w:trPr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BB54564" w14:textId="77777777" w:rsidR="0056092D" w:rsidRPr="0056092D" w:rsidRDefault="0056092D" w:rsidP="0056092D">
            <w:pPr>
              <w:spacing w:line="259" w:lineRule="auto"/>
              <w:ind w:right="54"/>
              <w:jc w:val="right"/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 xml:space="preserve">Suma środków pochodzących z dotacji </w:t>
            </w:r>
          </w:p>
        </w:tc>
        <w:tc>
          <w:tcPr>
            <w:tcW w:w="170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9B31A41" w14:textId="5702F9CB" w:rsidR="0056092D" w:rsidRPr="0056092D" w:rsidRDefault="0056092D" w:rsidP="0056092D">
            <w:pPr>
              <w:rPr>
                <w:rFonts w:ascii="Calibri" w:hAnsi="Calibri" w:cs="Calibri"/>
                <w:b/>
              </w:rPr>
            </w:pPr>
            <w:r w:rsidRPr="0056092D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14:paraId="00DD6021" w14:textId="687FDCFB" w:rsidR="0056092D" w:rsidRPr="0056092D" w:rsidRDefault="0056092D" w:rsidP="008C0C9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</w:rPr>
      </w:pPr>
    </w:p>
    <w:p w14:paraId="25ED42E7" w14:textId="77777777" w:rsidR="008C0C90" w:rsidRPr="00616087" w:rsidRDefault="008C0C90" w:rsidP="008C0C9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>V.</w:t>
      </w:r>
      <w:r w:rsidRPr="00616087">
        <w:rPr>
          <w:rFonts w:ascii="Calibri" w:hAnsi="Calibri" w:cs="Verdana"/>
          <w:b/>
          <w:bCs/>
          <w:color w:val="auto"/>
        </w:rPr>
        <w:tab/>
        <w:t>Oświadczenia</w:t>
      </w:r>
    </w:p>
    <w:p w14:paraId="7E78D150" w14:textId="5BA91856" w:rsidR="00431A90" w:rsidRDefault="008C0C90" w:rsidP="00431A90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5.</w:t>
      </w:r>
      <w:r w:rsidR="00403130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 xml:space="preserve">. </w:t>
      </w:r>
      <w:r w:rsidR="00403130">
        <w:rPr>
          <w:rFonts w:ascii="Calibri" w:hAnsi="Calibri" w:cs="Calibri"/>
          <w:b/>
        </w:rPr>
        <w:t>Wnioskodawca</w:t>
      </w:r>
      <w:r w:rsidRPr="00431A90">
        <w:rPr>
          <w:rFonts w:ascii="Calibri" w:hAnsi="Calibri" w:cs="Calibri"/>
          <w:b/>
        </w:rPr>
        <w:t xml:space="preserve"> oświadcza, że:</w:t>
      </w:r>
    </w:p>
    <w:p w14:paraId="5A526C36" w14:textId="77777777" w:rsidR="00431A90" w:rsidRDefault="00431A90" w:rsidP="00431A90">
      <w:pPr>
        <w:pStyle w:val="Akapitzlist"/>
        <w:widowControl w:val="0"/>
        <w:numPr>
          <w:ilvl w:val="0"/>
          <w:numId w:val="45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</w:t>
      </w:r>
      <w:r w:rsidRPr="00431A90">
        <w:rPr>
          <w:rFonts w:ascii="Calibri" w:hAnsi="Calibri" w:cs="Calibri"/>
          <w:b/>
        </w:rPr>
        <w:t>d daty zawarcia umowy nie zmienił się status prawny</w:t>
      </w:r>
      <w:r>
        <w:rPr>
          <w:rFonts w:ascii="Calibri" w:hAnsi="Calibri" w:cs="Calibri"/>
          <w:b/>
        </w:rPr>
        <w:t>;</w:t>
      </w:r>
    </w:p>
    <w:p w14:paraId="2FEF476C" w14:textId="55B38D80" w:rsidR="00431A90" w:rsidRPr="00431A90" w:rsidRDefault="00431A90" w:rsidP="00431A90">
      <w:pPr>
        <w:pStyle w:val="Akapitzlist"/>
        <w:widowControl w:val="0"/>
        <w:numPr>
          <w:ilvl w:val="0"/>
          <w:numId w:val="45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</w:t>
      </w:r>
      <w:r w:rsidRPr="00431A90">
        <w:rPr>
          <w:rFonts w:ascii="Calibri" w:hAnsi="Calibri" w:cs="Calibri"/>
          <w:b/>
        </w:rPr>
        <w:t xml:space="preserve">szystkie podane w niniejszym sprawozdaniu informacje są zgodne z aktualnym stanem prawnym i faktycznym; </w:t>
      </w:r>
    </w:p>
    <w:p w14:paraId="2E99A62F" w14:textId="5770E2C7" w:rsidR="00431A90" w:rsidRPr="00431A90" w:rsidRDefault="00431A90" w:rsidP="00431A90">
      <w:pPr>
        <w:pStyle w:val="Akapitzlist"/>
        <w:widowControl w:val="0"/>
        <w:numPr>
          <w:ilvl w:val="0"/>
          <w:numId w:val="45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</w:t>
      </w:r>
      <w:r w:rsidRPr="00431A90">
        <w:rPr>
          <w:rFonts w:ascii="Calibri" w:hAnsi="Calibri" w:cs="Calibri"/>
          <w:b/>
        </w:rPr>
        <w:t>szystkie kwoty wymienione w zestawieniu faktur (rachunków) zostały faktycznie poniesione</w:t>
      </w:r>
      <w:r>
        <w:rPr>
          <w:rFonts w:ascii="Calibri" w:hAnsi="Calibri" w:cs="Calibri"/>
          <w:b/>
        </w:rPr>
        <w:t xml:space="preserve"> wyłącznie na realizację danej inicjatywy</w:t>
      </w:r>
      <w:r w:rsidRPr="00431A90">
        <w:rPr>
          <w:rFonts w:ascii="Calibri" w:hAnsi="Calibri" w:cs="Calibri"/>
          <w:b/>
        </w:rPr>
        <w:t xml:space="preserve">. </w:t>
      </w:r>
    </w:p>
    <w:p w14:paraId="185BA0BF" w14:textId="77777777" w:rsidR="00431A90" w:rsidRPr="00431A90" w:rsidRDefault="00431A90" w:rsidP="00431A90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/>
        <w:jc w:val="both"/>
        <w:rPr>
          <w:rFonts w:ascii="Calibri" w:hAnsi="Calibri" w:cs="Calibri"/>
          <w:b/>
        </w:rPr>
      </w:pPr>
    </w:p>
    <w:p w14:paraId="2BA70F86" w14:textId="4E88A99B" w:rsidR="008C0C90" w:rsidRPr="009871AE" w:rsidRDefault="008C0C90" w:rsidP="008C0C90">
      <w:pPr>
        <w:widowControl w:val="0"/>
        <w:tabs>
          <w:tab w:val="right" w:pos="9540"/>
        </w:tabs>
        <w:autoSpaceDE w:val="0"/>
        <w:autoSpaceDN w:val="0"/>
        <w:adjustRightInd w:val="0"/>
        <w:ind w:left="-567" w:firstLine="141"/>
        <w:jc w:val="both"/>
        <w:rPr>
          <w:rFonts w:ascii="Calibri" w:hAnsi="Calibri" w:cs="Calibri"/>
          <w:b/>
          <w:color w:val="auto"/>
          <w:u w:val="single"/>
        </w:rPr>
      </w:pPr>
      <w:r w:rsidRPr="009871AE">
        <w:rPr>
          <w:rFonts w:ascii="Calibri" w:hAnsi="Calibri" w:cs="Verdana"/>
          <w:b/>
          <w:u w:val="single"/>
        </w:rPr>
        <w:t xml:space="preserve">Podpisy osób upoważnionych w imieniu </w:t>
      </w:r>
      <w:r w:rsidR="00403130">
        <w:rPr>
          <w:rFonts w:ascii="Calibri" w:hAnsi="Calibri" w:cs="Verdana"/>
          <w:b/>
          <w:u w:val="single"/>
        </w:rPr>
        <w:t>Wnioskodawcy</w:t>
      </w:r>
      <w:r>
        <w:rPr>
          <w:rFonts w:ascii="Calibri" w:hAnsi="Calibri" w:cs="Verdana"/>
          <w:b/>
          <w:u w:val="single"/>
        </w:rPr>
        <w:t xml:space="preserve"> </w:t>
      </w:r>
      <w:r w:rsidRPr="009871AE">
        <w:rPr>
          <w:rFonts w:ascii="Calibri" w:hAnsi="Calibri" w:cs="Verdana"/>
          <w:b/>
          <w:u w:val="single"/>
        </w:rPr>
        <w:t xml:space="preserve">poświadczające powyższe oświadczenia: </w:t>
      </w:r>
    </w:p>
    <w:p w14:paraId="430B4F76" w14:textId="77777777" w:rsidR="008C0C90" w:rsidRDefault="008C0C90" w:rsidP="008C0C90">
      <w:pPr>
        <w:ind w:left="-426"/>
        <w:rPr>
          <w:rFonts w:ascii="Calibri" w:hAnsi="Calibri" w:cs="Verdana"/>
          <w:sz w:val="20"/>
          <w:szCs w:val="20"/>
        </w:rPr>
      </w:pPr>
    </w:p>
    <w:p w14:paraId="23F43C28" w14:textId="77777777" w:rsidR="008C0C90" w:rsidRPr="007E56C9" w:rsidRDefault="008C0C90" w:rsidP="008C0C90">
      <w:pPr>
        <w:ind w:left="-426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 xml:space="preserve">      ………………………………………………..</w:t>
      </w:r>
    </w:p>
    <w:p w14:paraId="6BB49FA6" w14:textId="77777777" w:rsidR="008C0C90" w:rsidRPr="00F0379E" w:rsidRDefault="008C0C90" w:rsidP="008C0C90"/>
    <w:p w14:paraId="3A582946" w14:textId="77777777" w:rsidR="00F874D8" w:rsidRPr="00F874D8" w:rsidRDefault="00F874D8" w:rsidP="00F874D8">
      <w:pPr>
        <w:rPr>
          <w:rFonts w:ascii="Calibri" w:eastAsia="Times New Roman" w:hAnsi="Calibri" w:cs="Calibri"/>
          <w:color w:val="44546A"/>
        </w:rPr>
      </w:pPr>
    </w:p>
    <w:p w14:paraId="633431A1" w14:textId="77777777" w:rsidR="00F874D8" w:rsidRPr="00F874D8" w:rsidRDefault="00F874D8" w:rsidP="00F874D8">
      <w:pPr>
        <w:rPr>
          <w:rFonts w:ascii="Calibri" w:eastAsia="Times New Roman" w:hAnsi="Calibri" w:cs="Calibri"/>
          <w:color w:val="44546A"/>
        </w:rPr>
      </w:pPr>
    </w:p>
    <w:p w14:paraId="6460C71A" w14:textId="77777777" w:rsidR="00F874D8" w:rsidRPr="00F874D8" w:rsidRDefault="00F874D8" w:rsidP="00F874D8">
      <w:pPr>
        <w:rPr>
          <w:rFonts w:ascii="Calibri" w:eastAsia="Times New Roman" w:hAnsi="Calibri" w:cs="Calibri"/>
          <w:color w:val="44546A"/>
        </w:rPr>
      </w:pPr>
    </w:p>
    <w:p w14:paraId="6FC31393" w14:textId="77777777" w:rsidR="00F874D8" w:rsidRPr="00F874D8" w:rsidRDefault="00F874D8" w:rsidP="00F874D8">
      <w:pPr>
        <w:spacing w:after="0" w:line="251" w:lineRule="auto"/>
        <w:rPr>
          <w:rFonts w:ascii="Calibri" w:hAnsi="Calibri" w:cs="Calibri"/>
        </w:rPr>
      </w:pPr>
    </w:p>
    <w:sectPr w:rsidR="00F874D8" w:rsidRPr="00F874D8" w:rsidSect="001001FE">
      <w:headerReference w:type="default" r:id="rId8"/>
      <w:footerReference w:type="default" r:id="rId9"/>
      <w:headerReference w:type="first" r:id="rId10"/>
      <w:pgSz w:w="11906" w:h="16838" w:code="9"/>
      <w:pgMar w:top="1701" w:right="1644" w:bottom="426" w:left="1644" w:header="720" w:footer="1544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90D39" w14:textId="77777777" w:rsidR="007E72A9" w:rsidRDefault="007E72A9">
      <w:pPr>
        <w:spacing w:before="0" w:after="0" w:line="240" w:lineRule="auto"/>
      </w:pPr>
      <w:r>
        <w:separator/>
      </w:r>
    </w:p>
  </w:endnote>
  <w:endnote w:type="continuationSeparator" w:id="0">
    <w:p w14:paraId="0D9E4816" w14:textId="77777777" w:rsidR="007E72A9" w:rsidRDefault="007E72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73E1A" w14:textId="20F247FA" w:rsidR="00F9214C" w:rsidRDefault="001001FE">
    <w:pPr>
      <w:pStyle w:val="Stopka"/>
    </w:pPr>
    <w:r>
      <w:rPr>
        <w:noProof/>
        <w:color w:val="FFFFFF" w:themeColor="background1"/>
        <w:lang w:eastAsia="pl-PL"/>
      </w:rPr>
      <w:drawing>
        <wp:anchor distT="0" distB="0" distL="114300" distR="114300" simplePos="0" relativeHeight="251666432" behindDoc="1" locked="0" layoutInCell="1" allowOverlap="1" wp14:anchorId="2CF724BC" wp14:editId="20490E86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652770" cy="817880"/>
          <wp:effectExtent l="0" t="0" r="5080" b="1270"/>
          <wp:wrapTight wrapText="bothSides">
            <wp:wrapPolygon edited="0">
              <wp:start x="0" y="0"/>
              <wp:lineTo x="0" y="21130"/>
              <wp:lineTo x="21547" y="21130"/>
              <wp:lineTo x="21547" y="0"/>
              <wp:lineTo x="0" y="0"/>
            </wp:wrapPolygon>
          </wp:wrapTight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77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214C" w:rsidRPr="00E2232F">
      <w:rPr>
        <w:color w:val="FFFFFF" w:themeColor="background1"/>
        <w:lang w:bidi="pl-PL"/>
      </w:rPr>
      <w:t xml:space="preserve">STRONA </w:t>
    </w:r>
    <w:r w:rsidR="00F9214C" w:rsidRPr="00E2232F">
      <w:rPr>
        <w:color w:val="FFFFFF" w:themeColor="background1"/>
        <w:lang w:bidi="pl-PL"/>
      </w:rPr>
      <w:fldChar w:fldCharType="begin"/>
    </w:r>
    <w:r w:rsidR="00F9214C" w:rsidRPr="00E2232F">
      <w:rPr>
        <w:color w:val="FFFFFF" w:themeColor="background1"/>
        <w:lang w:bidi="pl-PL"/>
      </w:rPr>
      <w:instrText xml:space="preserve"> PAGE  \* Arabic  \* MERGEFORMAT </w:instrText>
    </w:r>
    <w:r w:rsidR="00F9214C" w:rsidRPr="00E2232F">
      <w:rPr>
        <w:color w:val="FFFFFF" w:themeColor="background1"/>
        <w:lang w:bidi="pl-PL"/>
      </w:rPr>
      <w:fldChar w:fldCharType="separate"/>
    </w:r>
    <w:r w:rsidR="00212760">
      <w:rPr>
        <w:noProof/>
        <w:color w:val="FFFFFF" w:themeColor="background1"/>
        <w:lang w:bidi="pl-PL"/>
      </w:rPr>
      <w:t>2</w:t>
    </w:r>
    <w:r w:rsidR="00F9214C" w:rsidRPr="00E2232F">
      <w:rPr>
        <w:color w:val="FFFFFF" w:themeColor="background1"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53CFB" w14:textId="77777777" w:rsidR="007E72A9" w:rsidRDefault="007E72A9">
      <w:pPr>
        <w:spacing w:before="0" w:after="0" w:line="240" w:lineRule="auto"/>
      </w:pPr>
      <w:r>
        <w:separator/>
      </w:r>
    </w:p>
  </w:footnote>
  <w:footnote w:type="continuationSeparator" w:id="0">
    <w:p w14:paraId="32E4D4B0" w14:textId="77777777" w:rsidR="007E72A9" w:rsidRDefault="007E72A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88997" w14:textId="38A2A944" w:rsidR="00190307" w:rsidRDefault="001001F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3445624" wp14:editId="2B4E4091">
          <wp:simplePos x="0" y="0"/>
          <wp:positionH relativeFrom="margin">
            <wp:align>right</wp:align>
          </wp:positionH>
          <wp:positionV relativeFrom="paragraph">
            <wp:posOffset>-241300</wp:posOffset>
          </wp:positionV>
          <wp:extent cx="5475600" cy="864000"/>
          <wp:effectExtent l="0" t="0" r="0" b="0"/>
          <wp:wrapTight wrapText="bothSides">
            <wp:wrapPolygon edited="0">
              <wp:start x="0" y="0"/>
              <wp:lineTo x="0" y="20965"/>
              <wp:lineTo x="21495" y="20965"/>
              <wp:lineTo x="21495" y="0"/>
              <wp:lineTo x="0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56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5F26" w14:textId="77777777" w:rsidR="00190307" w:rsidRDefault="00190307">
    <w:pPr>
      <w:pStyle w:val="Nagwek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apunktowan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32A02D2"/>
    <w:multiLevelType w:val="hybridMultilevel"/>
    <w:tmpl w:val="BB44C8E6"/>
    <w:lvl w:ilvl="0" w:tplc="306619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A16C5"/>
    <w:multiLevelType w:val="multilevel"/>
    <w:tmpl w:val="6304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8D5A12"/>
    <w:multiLevelType w:val="multilevel"/>
    <w:tmpl w:val="6E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D970D0"/>
    <w:multiLevelType w:val="hybridMultilevel"/>
    <w:tmpl w:val="672426A2"/>
    <w:lvl w:ilvl="0" w:tplc="65EA2F7A">
      <w:start w:val="1"/>
      <w:numFmt w:val="lowerLetter"/>
      <w:lvlText w:val="%1)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4FB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A20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6E3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ADE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ACC1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BA61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8822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2BD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ECE14DD"/>
    <w:multiLevelType w:val="hybridMultilevel"/>
    <w:tmpl w:val="5A7803E8"/>
    <w:lvl w:ilvl="0" w:tplc="07848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07CB7"/>
    <w:multiLevelType w:val="hybridMultilevel"/>
    <w:tmpl w:val="BBEE3648"/>
    <w:lvl w:ilvl="0" w:tplc="EE8AC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21B8D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E154D6"/>
    <w:multiLevelType w:val="multilevel"/>
    <w:tmpl w:val="AAA29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8F5B63"/>
    <w:multiLevelType w:val="multilevel"/>
    <w:tmpl w:val="1CD6B866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26FA0086"/>
    <w:multiLevelType w:val="multilevel"/>
    <w:tmpl w:val="AA948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550E2A"/>
    <w:multiLevelType w:val="hybridMultilevel"/>
    <w:tmpl w:val="3C584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440CC"/>
    <w:multiLevelType w:val="multilevel"/>
    <w:tmpl w:val="B5CE5722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D6541B3"/>
    <w:multiLevelType w:val="multilevel"/>
    <w:tmpl w:val="50485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3201D7"/>
    <w:multiLevelType w:val="multilevel"/>
    <w:tmpl w:val="645ED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B85B8C"/>
    <w:multiLevelType w:val="hybridMultilevel"/>
    <w:tmpl w:val="C6B23A7C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7" w15:restartNumberingAfterBreak="0">
    <w:nsid w:val="488302CC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36813"/>
    <w:multiLevelType w:val="multilevel"/>
    <w:tmpl w:val="D0922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FD2598"/>
    <w:multiLevelType w:val="multilevel"/>
    <w:tmpl w:val="F9DC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B17EAE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01BC2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2" w15:restartNumberingAfterBreak="0">
    <w:nsid w:val="58C831B9"/>
    <w:multiLevelType w:val="multilevel"/>
    <w:tmpl w:val="7FD6DBC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3531E"/>
    <w:multiLevelType w:val="hybridMultilevel"/>
    <w:tmpl w:val="E20EB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B13BE"/>
    <w:multiLevelType w:val="hybridMultilevel"/>
    <w:tmpl w:val="CB760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C2713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BE0360C"/>
    <w:multiLevelType w:val="multilevel"/>
    <w:tmpl w:val="2E96955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EA163BB"/>
    <w:multiLevelType w:val="hybridMultilevel"/>
    <w:tmpl w:val="D6DC50A0"/>
    <w:lvl w:ilvl="0" w:tplc="8EDCFEC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8" w15:restartNumberingAfterBreak="0">
    <w:nsid w:val="6F7C363F"/>
    <w:multiLevelType w:val="multilevel"/>
    <w:tmpl w:val="A15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C52C06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96641"/>
    <w:multiLevelType w:val="multilevel"/>
    <w:tmpl w:val="18F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8"/>
  </w:num>
  <w:num w:numId="8">
    <w:abstractNumId w:val="13"/>
  </w:num>
  <w:num w:numId="9">
    <w:abstractNumId w:val="23"/>
  </w:num>
  <w:num w:numId="10">
    <w:abstractNumId w:val="20"/>
  </w:num>
  <w:num w:numId="11">
    <w:abstractNumId w:val="36"/>
  </w:num>
  <w:num w:numId="12">
    <w:abstractNumId w:val="35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29"/>
  </w:num>
  <w:num w:numId="23">
    <w:abstractNumId w:val="11"/>
  </w:num>
  <w:num w:numId="24">
    <w:abstractNumId w:val="40"/>
  </w:num>
  <w:num w:numId="25">
    <w:abstractNumId w:val="19"/>
  </w:num>
  <w:num w:numId="26">
    <w:abstractNumId w:val="38"/>
  </w:num>
  <w:num w:numId="27">
    <w:abstractNumId w:val="21"/>
  </w:num>
  <w:num w:numId="28">
    <w:abstractNumId w:val="12"/>
  </w:num>
  <w:num w:numId="29">
    <w:abstractNumId w:val="28"/>
  </w:num>
  <w:num w:numId="30">
    <w:abstractNumId w:val="39"/>
  </w:num>
  <w:num w:numId="31">
    <w:abstractNumId w:val="27"/>
  </w:num>
  <w:num w:numId="32">
    <w:abstractNumId w:val="22"/>
  </w:num>
  <w:num w:numId="33">
    <w:abstractNumId w:val="33"/>
  </w:num>
  <w:num w:numId="34">
    <w:abstractNumId w:val="25"/>
  </w:num>
  <w:num w:numId="35">
    <w:abstractNumId w:val="30"/>
  </w:num>
  <w:num w:numId="36">
    <w:abstractNumId w:val="16"/>
  </w:num>
  <w:num w:numId="37">
    <w:abstractNumId w:val="10"/>
  </w:num>
  <w:num w:numId="38">
    <w:abstractNumId w:val="34"/>
  </w:num>
  <w:num w:numId="39">
    <w:abstractNumId w:val="17"/>
  </w:num>
  <w:num w:numId="40">
    <w:abstractNumId w:val="37"/>
  </w:num>
  <w:num w:numId="41">
    <w:abstractNumId w:val="31"/>
  </w:num>
  <w:num w:numId="42">
    <w:abstractNumId w:val="24"/>
  </w:num>
  <w:num w:numId="43">
    <w:abstractNumId w:val="32"/>
  </w:num>
  <w:num w:numId="44">
    <w:abstractNumId w:val="1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28"/>
    <w:rsid w:val="00017DD9"/>
    <w:rsid w:val="000257E5"/>
    <w:rsid w:val="000663FF"/>
    <w:rsid w:val="000748AA"/>
    <w:rsid w:val="0007660E"/>
    <w:rsid w:val="00082630"/>
    <w:rsid w:val="000B4468"/>
    <w:rsid w:val="001001FE"/>
    <w:rsid w:val="001638F6"/>
    <w:rsid w:val="001718D5"/>
    <w:rsid w:val="00190307"/>
    <w:rsid w:val="001927C6"/>
    <w:rsid w:val="001A2000"/>
    <w:rsid w:val="001A56D6"/>
    <w:rsid w:val="001C422F"/>
    <w:rsid w:val="001C42F5"/>
    <w:rsid w:val="001C4603"/>
    <w:rsid w:val="001D4AB6"/>
    <w:rsid w:val="001E5857"/>
    <w:rsid w:val="001F398A"/>
    <w:rsid w:val="00212760"/>
    <w:rsid w:val="00243A28"/>
    <w:rsid w:val="00256C99"/>
    <w:rsid w:val="0026646C"/>
    <w:rsid w:val="00266B64"/>
    <w:rsid w:val="00291795"/>
    <w:rsid w:val="002A3EA6"/>
    <w:rsid w:val="002E448C"/>
    <w:rsid w:val="003209D6"/>
    <w:rsid w:val="00324E39"/>
    <w:rsid w:val="00332C29"/>
    <w:rsid w:val="00334A73"/>
    <w:rsid w:val="003422FF"/>
    <w:rsid w:val="00367161"/>
    <w:rsid w:val="00367EC6"/>
    <w:rsid w:val="003E6EF5"/>
    <w:rsid w:val="00400661"/>
    <w:rsid w:val="00403130"/>
    <w:rsid w:val="00431A90"/>
    <w:rsid w:val="00462D9B"/>
    <w:rsid w:val="00485AC8"/>
    <w:rsid w:val="004946A0"/>
    <w:rsid w:val="004952C4"/>
    <w:rsid w:val="004A7D7C"/>
    <w:rsid w:val="004D2E04"/>
    <w:rsid w:val="004E2182"/>
    <w:rsid w:val="004E251A"/>
    <w:rsid w:val="00502B3C"/>
    <w:rsid w:val="00512B63"/>
    <w:rsid w:val="0052576F"/>
    <w:rsid w:val="0054178E"/>
    <w:rsid w:val="0054203F"/>
    <w:rsid w:val="0056092D"/>
    <w:rsid w:val="00574005"/>
    <w:rsid w:val="00597101"/>
    <w:rsid w:val="005A0750"/>
    <w:rsid w:val="005A1C5A"/>
    <w:rsid w:val="005C3A4E"/>
    <w:rsid w:val="005D5483"/>
    <w:rsid w:val="005E026E"/>
    <w:rsid w:val="005F4D7D"/>
    <w:rsid w:val="00613198"/>
    <w:rsid w:val="0062025A"/>
    <w:rsid w:val="0065361C"/>
    <w:rsid w:val="006550EC"/>
    <w:rsid w:val="00667AD5"/>
    <w:rsid w:val="00667F45"/>
    <w:rsid w:val="00690EFD"/>
    <w:rsid w:val="006A502E"/>
    <w:rsid w:val="006A68F8"/>
    <w:rsid w:val="006C64EF"/>
    <w:rsid w:val="007021DE"/>
    <w:rsid w:val="00726685"/>
    <w:rsid w:val="00732607"/>
    <w:rsid w:val="0073586A"/>
    <w:rsid w:val="007375CD"/>
    <w:rsid w:val="0075391F"/>
    <w:rsid w:val="007952AF"/>
    <w:rsid w:val="007A4384"/>
    <w:rsid w:val="007B0DA7"/>
    <w:rsid w:val="007C6619"/>
    <w:rsid w:val="007E72A9"/>
    <w:rsid w:val="00844483"/>
    <w:rsid w:val="008656A8"/>
    <w:rsid w:val="00885064"/>
    <w:rsid w:val="008909B6"/>
    <w:rsid w:val="008B5775"/>
    <w:rsid w:val="008C0C90"/>
    <w:rsid w:val="008D1FE8"/>
    <w:rsid w:val="008D434A"/>
    <w:rsid w:val="009102E8"/>
    <w:rsid w:val="00934F1C"/>
    <w:rsid w:val="00953428"/>
    <w:rsid w:val="00965B41"/>
    <w:rsid w:val="0097448A"/>
    <w:rsid w:val="009871AE"/>
    <w:rsid w:val="009B6AB4"/>
    <w:rsid w:val="009C2E50"/>
    <w:rsid w:val="009D2231"/>
    <w:rsid w:val="009E3A3E"/>
    <w:rsid w:val="00A122DB"/>
    <w:rsid w:val="00A156DC"/>
    <w:rsid w:val="00A30B1A"/>
    <w:rsid w:val="00A33504"/>
    <w:rsid w:val="00A3711D"/>
    <w:rsid w:val="00A454CD"/>
    <w:rsid w:val="00A562A9"/>
    <w:rsid w:val="00A66CCA"/>
    <w:rsid w:val="00AD165F"/>
    <w:rsid w:val="00B10D4B"/>
    <w:rsid w:val="00B47B7A"/>
    <w:rsid w:val="00B646B8"/>
    <w:rsid w:val="00B64757"/>
    <w:rsid w:val="00BB5BFF"/>
    <w:rsid w:val="00BE151D"/>
    <w:rsid w:val="00C15108"/>
    <w:rsid w:val="00C554F1"/>
    <w:rsid w:val="00C80BD4"/>
    <w:rsid w:val="00CF3A42"/>
    <w:rsid w:val="00D20F03"/>
    <w:rsid w:val="00D5413C"/>
    <w:rsid w:val="00DC07A3"/>
    <w:rsid w:val="00DD7455"/>
    <w:rsid w:val="00DE4ACE"/>
    <w:rsid w:val="00E11B8A"/>
    <w:rsid w:val="00E15CD3"/>
    <w:rsid w:val="00E2232F"/>
    <w:rsid w:val="00E23416"/>
    <w:rsid w:val="00EF0F3A"/>
    <w:rsid w:val="00F00DA6"/>
    <w:rsid w:val="00F0379E"/>
    <w:rsid w:val="00F17511"/>
    <w:rsid w:val="00F40290"/>
    <w:rsid w:val="00F55630"/>
    <w:rsid w:val="00F677F9"/>
    <w:rsid w:val="00F874D8"/>
    <w:rsid w:val="00F91EEB"/>
    <w:rsid w:val="00F9214C"/>
    <w:rsid w:val="00F9364A"/>
    <w:rsid w:val="00FB34E1"/>
    <w:rsid w:val="00FC747A"/>
    <w:rsid w:val="00FD1504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8FD5F"/>
  <w15:chartTrackingRefBased/>
  <w15:docId w15:val="{4F9DBEB8-2BDF-4897-A4AD-DBE7C13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pl-PL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C90"/>
  </w:style>
  <w:style w:type="paragraph" w:styleId="Nagwek1">
    <w:name w:val="heading 1"/>
    <w:basedOn w:val="Normalny"/>
    <w:next w:val="Normalny"/>
    <w:link w:val="Nagwek1Znak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Nagwek5">
    <w:name w:val="heading 5"/>
    <w:basedOn w:val="Normalny"/>
    <w:next w:val="Normalny"/>
    <w:link w:val="Nagwek5Znak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Nagwek6">
    <w:name w:val="heading 6"/>
    <w:basedOn w:val="Normalny"/>
    <w:next w:val="Normalny"/>
    <w:link w:val="Nagwek6Znak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Nagwek8">
    <w:name w:val="heading 8"/>
    <w:basedOn w:val="Normalny"/>
    <w:next w:val="Normalny"/>
    <w:link w:val="Nagwek8Znak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">
    <w:name w:val="Light Shading"/>
    <w:basedOn w:val="Standardowy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jekontaktowe">
    <w:name w:val="Informacje kontaktowe"/>
    <w:basedOn w:val="Normalny"/>
    <w:uiPriority w:val="4"/>
    <w:qFormat/>
    <w:pPr>
      <w:spacing w:before="360" w:after="0"/>
      <w:contextualSpacing/>
      <w:jc w:val="center"/>
    </w:pPr>
  </w:style>
  <w:style w:type="character" w:customStyle="1" w:styleId="Nagwek1Znak">
    <w:name w:val="Nagłówek 1 Znak"/>
    <w:basedOn w:val="Domylnaczcionkaakapitu"/>
    <w:link w:val="Nagwek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4"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punktowana">
    <w:name w:val="List Bullet"/>
    <w:basedOn w:val="Normalny"/>
    <w:uiPriority w:val="7"/>
    <w:unhideWhenUsed/>
    <w:qFormat/>
    <w:pPr>
      <w:numPr>
        <w:numId w:val="5"/>
      </w:numPr>
    </w:pPr>
  </w:style>
  <w:style w:type="paragraph" w:styleId="Listanumerowana">
    <w:name w:val="List Number"/>
    <w:basedOn w:val="Normalny"/>
    <w:uiPriority w:val="5"/>
    <w:unhideWhenUsed/>
    <w:qFormat/>
    <w:pPr>
      <w:numPr>
        <w:numId w:val="6"/>
      </w:numPr>
      <w:contextualSpacing/>
    </w:pPr>
  </w:style>
  <w:style w:type="paragraph" w:styleId="Tytu">
    <w:name w:val="Title"/>
    <w:basedOn w:val="Normalny"/>
    <w:link w:val="TytuZnak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Podtytu">
    <w:name w:val="Subtitle"/>
    <w:basedOn w:val="Normalny"/>
    <w:link w:val="PodtytuZnak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PodtytuZnak">
    <w:name w:val="Podtytuł Znak"/>
    <w:basedOn w:val="Domylnaczcionkaakapitu"/>
    <w:link w:val="Podtytu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Zdjcie">
    <w:name w:val="Zdjęcie"/>
    <w:basedOn w:val="Normalny"/>
    <w:uiPriority w:val="1"/>
    <w:qFormat/>
    <w:rsid w:val="00D5413C"/>
    <w:pPr>
      <w:spacing w:before="2400" w:after="400"/>
      <w:jc w:val="center"/>
    </w:pPr>
  </w:style>
  <w:style w:type="paragraph" w:styleId="Legenda">
    <w:name w:val="caption"/>
    <w:basedOn w:val="Normalny"/>
    <w:next w:val="Normalny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Nagwek9Znak">
    <w:name w:val="Nagłówek 9 Znak"/>
    <w:basedOn w:val="Domylnaczcionkaakapitu"/>
    <w:link w:val="Nagwek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Nagwek8Znak">
    <w:name w:val="Nagłówek 8 Znak"/>
    <w:basedOn w:val="Domylnaczcionkaakapitu"/>
    <w:link w:val="Nagwek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spacing w:before="0"/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3422FF"/>
    <w:rPr>
      <w:sz w:val="22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100"/>
      <w:ind w:left="400"/>
    </w:pPr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2DB"/>
    <w:rPr>
      <w:rFonts w:ascii="Tahoma" w:hAnsi="Tahoma" w:cs="Tahoma"/>
      <w:szCs w:val="16"/>
    </w:rPr>
  </w:style>
  <w:style w:type="paragraph" w:styleId="Bibliografia">
    <w:name w:val="Bibliography"/>
    <w:basedOn w:val="Normalny"/>
    <w:next w:val="Normalny"/>
    <w:uiPriority w:val="3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aporttabela">
    <w:name w:val="Raport — tabela"/>
    <w:basedOn w:val="Standardowy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ela-Siatka">
    <w:name w:val="Table Grid"/>
    <w:basedOn w:val="Standardowy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2000"/>
    <w:pPr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000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122DB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2DB"/>
    <w:rPr>
      <w:sz w:val="22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122DB"/>
    <w:rPr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2D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2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2DB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122DB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2DB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2DB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122DB"/>
    <w:rPr>
      <w:rFonts w:ascii="Consolas" w:hAnsi="Consolas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122DB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122DB"/>
    <w:rPr>
      <w:rFonts w:ascii="Consolas" w:hAnsi="Consolas"/>
      <w:szCs w:val="21"/>
    </w:rPr>
  </w:style>
  <w:style w:type="character" w:styleId="Tekstzastpczy">
    <w:name w:val="Placeholder Text"/>
    <w:basedOn w:val="Domylnaczcionkaakapitu"/>
    <w:uiPriority w:val="99"/>
    <w:semiHidden/>
    <w:rsid w:val="00A122DB"/>
    <w:rPr>
      <w:color w:val="595959" w:themeColor="text1" w:themeTint="A6"/>
    </w:rPr>
  </w:style>
  <w:style w:type="paragraph" w:styleId="Akapitzlist">
    <w:name w:val="List Paragraph"/>
    <w:basedOn w:val="Normalny"/>
    <w:uiPriority w:val="34"/>
    <w:qFormat/>
    <w:rsid w:val="0059710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562A9"/>
    <w:rPr>
      <w:rFonts w:ascii="Times New Roman" w:hAnsi="Times New Roman" w:cs="Times New Roman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CC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214C"/>
    <w:rPr>
      <w:color w:val="993E2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214C"/>
    <w:rPr>
      <w:color w:val="605E5C"/>
      <w:shd w:val="clear" w:color="auto" w:fill="E1DFDD"/>
    </w:rPr>
  </w:style>
  <w:style w:type="character" w:styleId="Odwoanieprzypisudolnego">
    <w:name w:val="footnote reference"/>
    <w:rsid w:val="00F00DA6"/>
    <w:rPr>
      <w:vertAlign w:val="superscript"/>
    </w:rPr>
  </w:style>
  <w:style w:type="table" w:customStyle="1" w:styleId="TableGrid">
    <w:name w:val="TableGrid"/>
    <w:rsid w:val="0056092D"/>
    <w:pPr>
      <w:spacing w:before="0" w:after="0" w:line="240" w:lineRule="auto"/>
    </w:pPr>
    <w:rPr>
      <w:color w:val="auto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\AppData\Roaming\Microsoft\Templates\Raport%20lub%20praca%20domowa%20ucznia%20z%20ok&#322;adk&#261;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4978-64E5-45D6-999D-D74FC50E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lub praca domowa ucznia z okładką</Template>
  <TotalTime>0</TotalTime>
  <Pages>4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Sławek Wieteska</dc:creator>
  <cp:keywords/>
  <cp:lastModifiedBy>Waldemar Weihs</cp:lastModifiedBy>
  <cp:revision>2</cp:revision>
  <cp:lastPrinted>2024-06-14T09:37:00Z</cp:lastPrinted>
  <dcterms:created xsi:type="dcterms:W3CDTF">2026-07-20T12:20:00Z</dcterms:created>
  <dcterms:modified xsi:type="dcterms:W3CDTF">2026-07-20T12:20:00Z</dcterms:modified>
  <cp:version/>
</cp:coreProperties>
</file>