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5891" w14:textId="5F5222CA" w:rsidR="00F0379E" w:rsidRDefault="00F0379E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Załącznik nr 1</w:t>
      </w:r>
    </w:p>
    <w:p w14:paraId="75678524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0CE98387" w:rsidR="00F0379E" w:rsidRPr="0007660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 w:rsidRPr="0007660E">
        <w:rPr>
          <w:rFonts w:ascii="Calibri" w:eastAsia="Arial" w:hAnsi="Calibri" w:cs="Calibri"/>
          <w:b/>
          <w:bCs/>
          <w:sz w:val="32"/>
          <w:szCs w:val="32"/>
        </w:rPr>
        <w:t>WNIOSEK W RAMACH WIELKOPOLSKICH MAŁYCH INICJATYW</w:t>
      </w:r>
    </w:p>
    <w:p w14:paraId="7ED8D298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20AAE573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I. Podstawowe informacje o złożonej ofercie</w:t>
      </w: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83"/>
        <w:gridCol w:w="3969"/>
      </w:tblGrid>
      <w:tr w:rsidR="00F0379E" w:rsidRPr="00D97AAD" w14:paraId="14217D30" w14:textId="77777777" w:rsidTr="002E20F9">
        <w:trPr>
          <w:trHeight w:val="379"/>
        </w:trPr>
        <w:tc>
          <w:tcPr>
            <w:tcW w:w="5983" w:type="dxa"/>
            <w:shd w:val="clear" w:color="auto" w:fill="FFC000"/>
            <w:vAlign w:val="center"/>
          </w:tcPr>
          <w:p w14:paraId="132509FC" w14:textId="127A78E4" w:rsidR="00F0379E" w:rsidRPr="0007660E" w:rsidRDefault="0075391F" w:rsidP="00F0379E">
            <w:pPr>
              <w:numPr>
                <w:ilvl w:val="0"/>
                <w:numId w:val="36"/>
              </w:numPr>
              <w:spacing w:before="0" w:after="0" w:line="240" w:lineRule="auto"/>
              <w:ind w:left="177" w:hanging="177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1. </w:t>
            </w:r>
            <w:r w:rsidR="00F0379E" w:rsidRPr="0007660E">
              <w:rPr>
                <w:rFonts w:ascii="Calibri" w:eastAsia="Arial" w:hAnsi="Calibri" w:cs="Calibri"/>
                <w:b/>
              </w:rPr>
              <w:t xml:space="preserve">Nazwa projektu w ramach którego składany jest wniosek </w:t>
            </w:r>
          </w:p>
        </w:tc>
        <w:tc>
          <w:tcPr>
            <w:tcW w:w="3969" w:type="dxa"/>
            <w:shd w:val="clear" w:color="auto" w:fill="FFC000"/>
          </w:tcPr>
          <w:p w14:paraId="0EFCD26E" w14:textId="77777777" w:rsidR="00F0379E" w:rsidRPr="0007660E" w:rsidRDefault="00F0379E" w:rsidP="0007660E">
            <w:pPr>
              <w:ind w:left="-108"/>
              <w:jc w:val="center"/>
              <w:rPr>
                <w:rFonts w:ascii="Calibri" w:eastAsia="Arial" w:hAnsi="Calibri" w:cs="Calibri"/>
                <w:b/>
              </w:rPr>
            </w:pPr>
            <w:r w:rsidRPr="0007660E">
              <w:rPr>
                <w:rFonts w:ascii="Calibri" w:eastAsia="Arial" w:hAnsi="Calibri" w:cs="Calibri"/>
                <w:b/>
              </w:rPr>
              <w:t>Wielkopolskie Małe Inicjatywy</w:t>
            </w:r>
          </w:p>
        </w:tc>
      </w:tr>
      <w:tr w:rsidR="00F0379E" w:rsidRPr="00D97AAD" w14:paraId="2F154459" w14:textId="77777777" w:rsidTr="001D4AB6">
        <w:trPr>
          <w:trHeight w:val="377"/>
        </w:trPr>
        <w:tc>
          <w:tcPr>
            <w:tcW w:w="9952" w:type="dxa"/>
            <w:gridSpan w:val="2"/>
            <w:shd w:val="clear" w:color="auto" w:fill="FFC000"/>
            <w:vAlign w:val="center"/>
          </w:tcPr>
          <w:p w14:paraId="63CC48E4" w14:textId="0745A62F" w:rsidR="00F0379E" w:rsidRPr="0007660E" w:rsidRDefault="0075391F" w:rsidP="0075391F">
            <w:pPr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/>
              </w:rPr>
              <w:t>1.</w:t>
            </w:r>
            <w:r w:rsidR="00F0379E" w:rsidRPr="0007660E">
              <w:rPr>
                <w:rFonts w:ascii="Calibri" w:eastAsia="Arial" w:hAnsi="Calibri" w:cs="Calibri"/>
                <w:b/>
              </w:rPr>
              <w:t>2. Rodzaj zadania publicznego</w:t>
            </w:r>
            <w:r w:rsidR="0007660E">
              <w:rPr>
                <w:rFonts w:ascii="Calibri" w:eastAsia="Arial" w:hAnsi="Calibri" w:cs="Calibri"/>
                <w:b/>
              </w:rPr>
              <w:t xml:space="preserve"> </w:t>
            </w:r>
            <w:r w:rsidR="00F0379E" w:rsidRPr="0007660E">
              <w:rPr>
                <w:rFonts w:ascii="Calibri" w:hAnsi="Calibri" w:cs="Calibri"/>
              </w:rPr>
              <w:t>(</w:t>
            </w:r>
            <w:r w:rsidR="0007660E">
              <w:rPr>
                <w:rFonts w:ascii="Calibri" w:hAnsi="Calibri" w:cs="Calibri"/>
              </w:rPr>
              <w:t>W</w:t>
            </w:r>
            <w:r w:rsidR="00F0379E" w:rsidRPr="0007660E">
              <w:rPr>
                <w:rFonts w:ascii="Calibri" w:hAnsi="Calibri" w:cs="Calibri"/>
              </w:rPr>
              <w:t>nioskodawc</w:t>
            </w:r>
            <w:r>
              <w:rPr>
                <w:rFonts w:ascii="Calibri" w:hAnsi="Calibri" w:cs="Calibri"/>
              </w:rPr>
              <w:t>a</w:t>
            </w:r>
            <w:r w:rsidR="00F0379E" w:rsidRPr="0007660E">
              <w:rPr>
                <w:rFonts w:ascii="Calibri" w:hAnsi="Calibri" w:cs="Calibri"/>
              </w:rPr>
              <w:t xml:space="preserve"> zobowiązan</w:t>
            </w:r>
            <w:r>
              <w:rPr>
                <w:rFonts w:ascii="Calibri" w:hAnsi="Calibri" w:cs="Calibri"/>
              </w:rPr>
              <w:t>y jest</w:t>
            </w:r>
            <w:r w:rsidR="00F0379E" w:rsidRPr="0007660E">
              <w:rPr>
                <w:rFonts w:ascii="Calibri" w:hAnsi="Calibri" w:cs="Calibri"/>
              </w:rPr>
              <w:t xml:space="preserve"> do wyboru jednego wiodącego </w:t>
            </w:r>
            <w:r w:rsidR="00BB5BFF">
              <w:rPr>
                <w:rFonts w:ascii="Calibri" w:hAnsi="Calibri" w:cs="Calibri"/>
              </w:rPr>
              <w:br/>
              <w:t xml:space="preserve">        </w:t>
            </w:r>
            <w:r w:rsidR="00F0379E" w:rsidRPr="0007660E">
              <w:rPr>
                <w:rFonts w:ascii="Calibri" w:hAnsi="Calibri" w:cs="Calibri"/>
              </w:rPr>
              <w:t>obszaru)</w:t>
            </w:r>
            <w:r>
              <w:rPr>
                <w:rFonts w:ascii="Calibri" w:hAnsi="Calibri" w:cs="Calibri"/>
              </w:rPr>
              <w:t>:</w:t>
            </w:r>
            <w:r w:rsidR="00F0379E" w:rsidRPr="0007660E">
              <w:rPr>
                <w:rStyle w:val="Odwoanieprzypisudolnego"/>
                <w:rFonts w:ascii="Calibri" w:eastAsia="Arial" w:hAnsi="Calibri" w:cs="Calibri"/>
              </w:rPr>
              <w:footnoteReference w:id="1"/>
            </w:r>
            <w:r w:rsidR="00F0379E" w:rsidRPr="0007660E">
              <w:rPr>
                <w:rFonts w:ascii="Calibri" w:eastAsia="Arial" w:hAnsi="Calibri" w:cs="Calibri"/>
                <w:vertAlign w:val="superscript"/>
              </w:rPr>
              <w:t>)</w:t>
            </w:r>
          </w:p>
        </w:tc>
      </w:tr>
      <w:tr w:rsidR="00F0379E" w:rsidRPr="00D97AAD" w14:paraId="6E528555" w14:textId="77777777" w:rsidTr="001D4AB6">
        <w:trPr>
          <w:trHeight w:val="377"/>
        </w:trPr>
        <w:tc>
          <w:tcPr>
            <w:tcW w:w="9952" w:type="dxa"/>
            <w:gridSpan w:val="2"/>
            <w:shd w:val="clear" w:color="auto" w:fill="auto"/>
            <w:vAlign w:val="center"/>
          </w:tcPr>
          <w:p w14:paraId="5DEBC4ED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pomocy społecznej, w tym pomocy rodzinom i osobom w trudnej sytuacji życiowej oraz wyrównywania szans tych rodzin i osób; </w:t>
            </w:r>
          </w:p>
          <w:p w14:paraId="38EE9396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wspierania rodziny i systemu pieczy zastępczej; </w:t>
            </w:r>
          </w:p>
          <w:p w14:paraId="7E757738" w14:textId="638C2A11" w:rsidR="00F55630" w:rsidRDefault="00F55630" w:rsidP="00F5563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55630">
              <w:rPr>
                <w:rFonts w:ascii="Calibri" w:hAnsi="Calibri" w:cs="Calibri"/>
                <w:sz w:val="20"/>
                <w:szCs w:val="20"/>
              </w:rPr>
              <w:t>tworzenia warunków do zaspokajania potrzeb mieszkaniowych wspólnoty samorządowej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33A0B304" w14:textId="432BB2C1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udzielania nieodpłatnej pomocy prawnej oraz zwiększania świadomości prawnej społeczeństwa; </w:t>
            </w:r>
          </w:p>
          <w:p w14:paraId="37006BE8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integracji i reintegracji zawodowej i społecznej osób zagrożonych wykluczeniem społecznym; </w:t>
            </w:r>
          </w:p>
          <w:p w14:paraId="263879C0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charytatywnej; </w:t>
            </w:r>
          </w:p>
          <w:p w14:paraId="5FA385C0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podtrzymywania i upowszechniania tradycji narodowej, pielęgnowania polskości oraz rozwoju świadomości narodowej, obywatelskiej i kulturowej; </w:t>
            </w:r>
          </w:p>
          <w:p w14:paraId="1F4F102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>działalności na rzecz mniejszości narodowych i etnicznych oraz języka regionalnego;</w:t>
            </w:r>
          </w:p>
          <w:p w14:paraId="372ACC15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integracji cudzoziemców; </w:t>
            </w:r>
          </w:p>
          <w:p w14:paraId="7FE41266" w14:textId="20D9AFFA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ochrony i promocji zdrowia, w tym działalności leczniczej w rozumieniu ustawy z dnia 15 kwietnia 2011 r. </w:t>
            </w:r>
            <w:r w:rsidR="00D20F03">
              <w:rPr>
                <w:rFonts w:ascii="Calibri" w:hAnsi="Calibri" w:cs="Calibri"/>
                <w:sz w:val="20"/>
                <w:szCs w:val="20"/>
              </w:rPr>
              <w:t>o</w:t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 działalności leczniczej; </w:t>
            </w:r>
          </w:p>
          <w:p w14:paraId="6BA2CBE9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osób niepełnosprawnych; </w:t>
            </w:r>
          </w:p>
          <w:p w14:paraId="5F75A965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promocji zatrudnienia i aktywizacji zawodowej osób pozostających bez pracy i zagrożonych zwolnieniem z pracy; </w:t>
            </w:r>
          </w:p>
          <w:p w14:paraId="3FF07C5B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równych praw kobiet i mężczyzn; </w:t>
            </w:r>
          </w:p>
          <w:p w14:paraId="07DF81C8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osób w wieku emerytalnym; </w:t>
            </w:r>
          </w:p>
          <w:p w14:paraId="24829D84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wspomagającej rozwój gospodarczy, w tym rozwój przedsiębiorczości; </w:t>
            </w:r>
          </w:p>
          <w:p w14:paraId="41E18BD9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wspomagającej rozwój techniki, wynalazczości i innowacyjności oraz rozpowszechnianie i wdrażanie nowych rozwiązań technicznych w praktyce gospodarczej; </w:t>
            </w:r>
          </w:p>
          <w:p w14:paraId="04BED4D5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wspomagającej rozwój wspólnot i społeczności lokalnych; </w:t>
            </w:r>
          </w:p>
          <w:p w14:paraId="27F7B06B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nauki, szkolnictwa wyższego, edukacji, oświaty i wychowania; </w:t>
            </w:r>
          </w:p>
          <w:p w14:paraId="6437C5D2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dzieci i młodzieży, w tym wypoczynku dzieci i młodzieży; </w:t>
            </w:r>
          </w:p>
          <w:p w14:paraId="4AACF808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kultury, sztuki, ochrony dóbr kultury i dziedzictwa narodowego; </w:t>
            </w:r>
          </w:p>
          <w:p w14:paraId="68B4369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wspierania i upowszechniania kultury fizycznej; </w:t>
            </w:r>
          </w:p>
          <w:p w14:paraId="649EA647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ekologii i ochrony zwierząt oraz ochrony dziedzictwa przyrodniczego; </w:t>
            </w:r>
          </w:p>
          <w:p w14:paraId="355DDBD1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turystyki i krajoznawstwa; </w:t>
            </w:r>
          </w:p>
          <w:p w14:paraId="6CC6BB96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porządku i bezpieczeństwa publicznego; </w:t>
            </w:r>
          </w:p>
          <w:p w14:paraId="1F176174" w14:textId="74A7A79D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obronności państwa i działalności </w:t>
            </w:r>
            <w:r w:rsidR="00D20F03">
              <w:rPr>
                <w:rFonts w:ascii="Calibri" w:hAnsi="Calibri" w:cs="Calibri"/>
                <w:sz w:val="20"/>
                <w:szCs w:val="20"/>
              </w:rPr>
              <w:t>S</w:t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ił </w:t>
            </w:r>
            <w:r w:rsidR="00D20F03">
              <w:rPr>
                <w:rFonts w:ascii="Calibri" w:hAnsi="Calibri" w:cs="Calibri"/>
                <w:sz w:val="20"/>
                <w:szCs w:val="20"/>
              </w:rPr>
              <w:t>Zbrojnych RP</w:t>
            </w:r>
            <w:r w:rsidRPr="005127AF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  <w:p w14:paraId="5F0271A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upowszechniania i ochrony wolności i praw człowieka oraz swobód obywatelskich, a także działań wspomagających rozwój demokracji; </w:t>
            </w:r>
          </w:p>
          <w:p w14:paraId="7BCE5387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udzielania nieodpłatnego poradnictwa obywatelskiego; </w:t>
            </w:r>
          </w:p>
          <w:p w14:paraId="35674FAA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ratownictwa i ochrony ludności; </w:t>
            </w:r>
          </w:p>
          <w:p w14:paraId="25D25B38" w14:textId="784D32DF" w:rsidR="009E3A3E" w:rsidRDefault="009E3A3E" w:rsidP="009E3A3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E3A3E">
              <w:rPr>
                <w:rFonts w:ascii="Calibri" w:hAnsi="Calibri" w:cs="Calibri"/>
                <w:sz w:val="20"/>
                <w:szCs w:val="20"/>
              </w:rPr>
              <w:t>pomocy ofiarom katastrof, klęsk żywiołowych, konfliktów zbrojnych i wojen w kraju i za granicą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767FCB5" w14:textId="16E3376F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upowszechniania i ochrony praw konsumentów; </w:t>
            </w:r>
          </w:p>
          <w:p w14:paraId="4B567E53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integracji europejskiej oraz rozwijania kontaktów i współpracy między społeczeństwami; </w:t>
            </w:r>
          </w:p>
          <w:p w14:paraId="5039166F" w14:textId="77777777" w:rsidR="00F0379E" w:rsidRPr="005127AF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promocji i organizacji wolontariatu; </w:t>
            </w:r>
          </w:p>
          <w:p w14:paraId="28F352C7" w14:textId="77D41DEC" w:rsidR="009E3A3E" w:rsidRDefault="009E3A3E" w:rsidP="009E3A3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E3A3E">
              <w:rPr>
                <w:rFonts w:ascii="Calibri" w:hAnsi="Calibri" w:cs="Calibri"/>
                <w:sz w:val="20"/>
                <w:szCs w:val="20"/>
              </w:rPr>
              <w:t>pomocy Polonii i Polakom za granicą;</w:t>
            </w:r>
          </w:p>
          <w:p w14:paraId="391E89D3" w14:textId="432B5B6C" w:rsidR="00F0379E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kombatantów i osób represjonowanych; </w:t>
            </w:r>
          </w:p>
          <w:p w14:paraId="715F111A" w14:textId="3BA79135" w:rsidR="009E3A3E" w:rsidRPr="005127AF" w:rsidRDefault="009E3A3E" w:rsidP="009E3A3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E3A3E">
              <w:rPr>
                <w:rFonts w:ascii="Calibri" w:hAnsi="Calibri" w:cs="Calibri"/>
                <w:sz w:val="20"/>
                <w:szCs w:val="20"/>
              </w:rPr>
              <w:t>działalności na rzecz weteranów i weteranów poszkodowanych w rozumieniu ustawy z dnia 19 sierpnia 2011 r. o weteranach działań poza granicami państwa;</w:t>
            </w:r>
          </w:p>
          <w:p w14:paraId="4AE562CE" w14:textId="77777777" w:rsidR="00017DD9" w:rsidRPr="005127AF" w:rsidRDefault="00017DD9" w:rsidP="00017DD9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7DD9">
              <w:rPr>
                <w:rFonts w:ascii="Calibri" w:hAnsi="Calibri" w:cs="Calibri"/>
                <w:sz w:val="20"/>
                <w:szCs w:val="20"/>
              </w:rPr>
              <w:t>promocji Rzeczypospolitej Polskiej za granicą;</w:t>
            </w:r>
          </w:p>
          <w:p w14:paraId="639A33E6" w14:textId="3DDDF58E" w:rsidR="00F0379E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działalności na rzecz rodziny, macierzyństwa, rodzicielstwa, upowszechniania i ochrony praw dziecka; </w:t>
            </w:r>
          </w:p>
          <w:p w14:paraId="2DC5ED00" w14:textId="3B2410C4" w:rsidR="00F0379E" w:rsidRDefault="00F0379E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127AF">
              <w:rPr>
                <w:rFonts w:ascii="Calibri" w:hAnsi="Calibri" w:cs="Calibri"/>
                <w:sz w:val="20"/>
                <w:szCs w:val="20"/>
              </w:rPr>
              <w:t xml:space="preserve">przeciwdziałania uzależnieniom i patologiom społecznym; </w:t>
            </w:r>
          </w:p>
          <w:p w14:paraId="71A4042B" w14:textId="44341AE6" w:rsidR="00017DD9" w:rsidRPr="005127AF" w:rsidRDefault="00017DD9" w:rsidP="00F0379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rewitalizacji;</w:t>
            </w:r>
          </w:p>
          <w:p w14:paraId="55967727" w14:textId="7EEA3398" w:rsidR="00017DD9" w:rsidRPr="00017DD9" w:rsidRDefault="00017DD9" w:rsidP="00D95AFD">
            <w:pPr>
              <w:numPr>
                <w:ilvl w:val="0"/>
                <w:numId w:val="37"/>
              </w:numPr>
              <w:spacing w:before="0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7DD9">
              <w:rPr>
                <w:rFonts w:ascii="Calibri" w:hAnsi="Calibri" w:cs="Calibri"/>
                <w:sz w:val="20"/>
                <w:szCs w:val="20"/>
              </w:rPr>
              <w:t>działalności na rzecz organizacji pozarządowych oraz podmiotów wymienionych w art. 3 ust. 3 ustawy z dnia 24 kwietnia 2003 r. o działalności pożytku publicznego i o wolontariacie;</w:t>
            </w:r>
          </w:p>
          <w:p w14:paraId="38ECC51C" w14:textId="00285FF5" w:rsidR="00F0379E" w:rsidRPr="00616087" w:rsidRDefault="00017DD9" w:rsidP="00017DD9">
            <w:pPr>
              <w:numPr>
                <w:ilvl w:val="0"/>
                <w:numId w:val="37"/>
              </w:numPr>
              <w:spacing w:before="0"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017DD9">
              <w:rPr>
                <w:rFonts w:ascii="Calibri" w:hAnsi="Calibri" w:cs="Calibri"/>
                <w:sz w:val="20"/>
                <w:szCs w:val="20"/>
              </w:rPr>
              <w:t>działalności na rzecz podmiotów ekonomii społecznej i przedsiębiorstw społecznych, o których mowa w ustawie z dnia 5 sierpnia 2022 r. o ekonomii społecznej.</w:t>
            </w:r>
          </w:p>
        </w:tc>
      </w:tr>
    </w:tbl>
    <w:p w14:paraId="6ED1F6A0" w14:textId="77777777" w:rsidR="00F0379E" w:rsidRPr="00616087" w:rsidRDefault="00F0379E" w:rsidP="00F0379E">
      <w:pPr>
        <w:jc w:val="both"/>
        <w:rPr>
          <w:rFonts w:ascii="Calibri" w:eastAsia="Arial" w:hAnsi="Calibri" w:cs="Calibri"/>
          <w:b/>
        </w:rPr>
      </w:pPr>
    </w:p>
    <w:p w14:paraId="07EF55EF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II. Dane </w:t>
      </w:r>
      <w:r>
        <w:rPr>
          <w:rFonts w:ascii="Calibri" w:hAnsi="Calibri" w:cs="Verdana"/>
          <w:b/>
          <w:bCs/>
          <w:color w:val="auto"/>
        </w:rPr>
        <w:t>Wnioskodawcy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006"/>
        <w:gridCol w:w="1134"/>
        <w:gridCol w:w="5812"/>
      </w:tblGrid>
      <w:tr w:rsidR="00EF0F3A" w:rsidRPr="00D97AAD" w14:paraId="55D68E23" w14:textId="77777777" w:rsidTr="001D4AB6">
        <w:trPr>
          <w:trHeight w:val="543"/>
        </w:trPr>
        <w:tc>
          <w:tcPr>
            <w:tcW w:w="9952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9C64DF" w14:textId="25D00368" w:rsidR="00EF0F3A" w:rsidRPr="00EF0F3A" w:rsidRDefault="00EF0F3A" w:rsidP="00F70608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>2.1. Nazwa grupy nieformalnej</w:t>
            </w:r>
          </w:p>
        </w:tc>
      </w:tr>
      <w:tr w:rsidR="00EF0F3A" w:rsidRPr="00D97AAD" w14:paraId="5D7C5BAC" w14:textId="77777777" w:rsidTr="001D4AB6">
        <w:trPr>
          <w:trHeight w:val="673"/>
        </w:trPr>
        <w:tc>
          <w:tcPr>
            <w:tcW w:w="9952" w:type="dxa"/>
            <w:gridSpan w:val="3"/>
            <w:shd w:val="clear" w:color="auto" w:fill="FFFFFF"/>
          </w:tcPr>
          <w:p w14:paraId="2317A75D" w14:textId="77777777" w:rsidR="00EF0F3A" w:rsidRPr="00616087" w:rsidRDefault="00EF0F3A" w:rsidP="00616AD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EF0F3A" w:rsidRPr="00D97AAD" w14:paraId="68DE786F" w14:textId="77777777" w:rsidTr="001D4AB6">
        <w:trPr>
          <w:trHeight w:val="673"/>
        </w:trPr>
        <w:tc>
          <w:tcPr>
            <w:tcW w:w="3006" w:type="dxa"/>
            <w:shd w:val="clear" w:color="auto" w:fill="FFC000"/>
          </w:tcPr>
          <w:p w14:paraId="06D5BADE" w14:textId="77777777" w:rsidR="00EF0F3A" w:rsidRPr="00EF0F3A" w:rsidRDefault="00EF0F3A" w:rsidP="00616AD9">
            <w:pPr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Lider/Liderka grupy</w:t>
            </w:r>
          </w:p>
        </w:tc>
        <w:tc>
          <w:tcPr>
            <w:tcW w:w="6946" w:type="dxa"/>
            <w:gridSpan w:val="2"/>
            <w:shd w:val="clear" w:color="auto" w:fill="FFFFFF"/>
          </w:tcPr>
          <w:p w14:paraId="506E80E8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3A542F34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PESEL: </w:t>
            </w:r>
          </w:p>
          <w:p w14:paraId="4AA3BF72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485550AD" w14:textId="77777777" w:rsid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Adres e-mail: </w:t>
            </w:r>
          </w:p>
          <w:p w14:paraId="06F4654A" w14:textId="725AAEDF" w:rsidR="006C791D" w:rsidRPr="00EF0F3A" w:rsidRDefault="006C791D" w:rsidP="00A972DC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Miejscowość siedziby </w:t>
            </w:r>
            <w:r w:rsidR="00A972DC">
              <w:rPr>
                <w:rFonts w:ascii="Calibri" w:eastAsia="Arial" w:hAnsi="Calibri" w:cs="Calibri"/>
                <w:b/>
              </w:rPr>
              <w:t>L</w:t>
            </w:r>
            <w:r>
              <w:rPr>
                <w:rFonts w:ascii="Calibri" w:eastAsia="Arial" w:hAnsi="Calibri" w:cs="Calibri"/>
                <w:b/>
              </w:rPr>
              <w:t>idera</w:t>
            </w:r>
            <w:r w:rsidR="00A972DC">
              <w:rPr>
                <w:rFonts w:ascii="Calibri" w:eastAsia="Arial" w:hAnsi="Calibri" w:cs="Calibri"/>
                <w:b/>
              </w:rPr>
              <w:t>/Liderki</w:t>
            </w:r>
            <w:r>
              <w:rPr>
                <w:rFonts w:ascii="Calibri" w:eastAsia="Arial" w:hAnsi="Calibri" w:cs="Calibri"/>
                <w:b/>
              </w:rPr>
              <w:t>:</w:t>
            </w:r>
          </w:p>
        </w:tc>
      </w:tr>
      <w:tr w:rsidR="00EF0F3A" w:rsidRPr="00D97AAD" w14:paraId="42B0F819" w14:textId="77777777" w:rsidTr="001D4AB6">
        <w:trPr>
          <w:trHeight w:val="673"/>
        </w:trPr>
        <w:tc>
          <w:tcPr>
            <w:tcW w:w="3006" w:type="dxa"/>
            <w:shd w:val="clear" w:color="auto" w:fill="FFC000"/>
          </w:tcPr>
          <w:p w14:paraId="39BF2F23" w14:textId="35D3612C" w:rsidR="00EF0F3A" w:rsidRPr="00974607" w:rsidRDefault="00EF0F3A" w:rsidP="002E20F9">
            <w:pPr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 w:rsidR="002E20F9"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</w:t>
            </w:r>
            <w:r w:rsidRPr="00974607"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  <w:gridSpan w:val="2"/>
            <w:shd w:val="clear" w:color="auto" w:fill="FFFFFF"/>
          </w:tcPr>
          <w:p w14:paraId="7680325F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2F194C7E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PESEL: </w:t>
            </w:r>
          </w:p>
          <w:p w14:paraId="7898397D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02E267B3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</w:tc>
      </w:tr>
      <w:tr w:rsidR="00EF0F3A" w:rsidRPr="00D97AAD" w14:paraId="67A32B9B" w14:textId="77777777" w:rsidTr="001D4AB6">
        <w:trPr>
          <w:trHeight w:val="673"/>
        </w:trPr>
        <w:tc>
          <w:tcPr>
            <w:tcW w:w="3006" w:type="dxa"/>
            <w:shd w:val="clear" w:color="auto" w:fill="FFC000"/>
          </w:tcPr>
          <w:p w14:paraId="1A2AA829" w14:textId="53022BC7" w:rsidR="00EF0F3A" w:rsidRPr="00EF0F3A" w:rsidRDefault="00EF0F3A" w:rsidP="002E20F9">
            <w:pPr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Członek/</w:t>
            </w:r>
            <w:r w:rsidR="002E20F9">
              <w:rPr>
                <w:rFonts w:ascii="Calibri" w:eastAsia="Arial" w:hAnsi="Calibri" w:cs="Calibri"/>
                <w:b/>
                <w:color w:val="auto"/>
              </w:rPr>
              <w:t>C</w:t>
            </w:r>
            <w:r w:rsidRPr="00EF0F3A">
              <w:rPr>
                <w:rFonts w:ascii="Calibri" w:eastAsia="Arial" w:hAnsi="Calibri" w:cs="Calibri"/>
                <w:b/>
                <w:color w:val="auto"/>
              </w:rPr>
              <w:t>złonkini grupy:</w:t>
            </w:r>
          </w:p>
        </w:tc>
        <w:tc>
          <w:tcPr>
            <w:tcW w:w="6946" w:type="dxa"/>
            <w:gridSpan w:val="2"/>
            <w:shd w:val="clear" w:color="auto" w:fill="FFFFFF"/>
          </w:tcPr>
          <w:p w14:paraId="7181E58A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1F4FC543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PESEL: </w:t>
            </w:r>
          </w:p>
          <w:p w14:paraId="524F64FE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4AE25351" w14:textId="77777777" w:rsidR="00EF0F3A" w:rsidRPr="00EF0F3A" w:rsidRDefault="00EF0F3A" w:rsidP="002E20F9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</w:tc>
      </w:tr>
      <w:tr w:rsidR="00DD7455" w:rsidRPr="00D97AAD" w14:paraId="2E84E1E2" w14:textId="77777777" w:rsidTr="001D4AB6">
        <w:trPr>
          <w:trHeight w:val="543"/>
        </w:trPr>
        <w:tc>
          <w:tcPr>
            <w:tcW w:w="9952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C128BAB" w14:textId="5EF830B9" w:rsidR="00DD7455" w:rsidRPr="0075391F" w:rsidRDefault="00DD7455" w:rsidP="002E20F9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lastRenderedPageBreak/>
              <w:t>2.2</w:t>
            </w:r>
            <w:r w:rsidRPr="0075391F">
              <w:rPr>
                <w:rFonts w:ascii="Calibri" w:eastAsia="Arial" w:hAnsi="Calibri" w:cs="Calibri"/>
                <w:b/>
              </w:rPr>
              <w:t xml:space="preserve">. </w:t>
            </w:r>
            <w:r>
              <w:rPr>
                <w:rFonts w:ascii="Calibri" w:eastAsia="Arial" w:hAnsi="Calibri" w:cs="Calibri"/>
                <w:b/>
              </w:rPr>
              <w:t>Pełna n</w:t>
            </w:r>
            <w:r w:rsidRPr="0075391F">
              <w:rPr>
                <w:rFonts w:ascii="Calibri" w:eastAsia="Arial" w:hAnsi="Calibri" w:cs="Calibri"/>
                <w:b/>
              </w:rPr>
              <w:t xml:space="preserve">azwa </w:t>
            </w:r>
            <w:r w:rsidRPr="00DD7455">
              <w:rPr>
                <w:rFonts w:ascii="Calibri" w:eastAsia="Arial" w:hAnsi="Calibri" w:cs="Calibri"/>
                <w:b/>
              </w:rPr>
              <w:t>Patrona (</w:t>
            </w:r>
            <w:r w:rsidRPr="00DD7455">
              <w:rPr>
                <w:rFonts w:ascii="Calibri" w:eastAsia="Arial" w:hAnsi="Calibri" w:cs="Calibri"/>
                <w:b/>
                <w:u w:val="single"/>
              </w:rPr>
              <w:t>jeżeli taki występuje</w:t>
            </w:r>
            <w:r w:rsidRPr="00DD7455">
              <w:rPr>
                <w:rFonts w:ascii="Calibri" w:eastAsia="Arial" w:hAnsi="Calibri" w:cs="Calibri"/>
                <w:b/>
              </w:rPr>
              <w:t>), fo</w:t>
            </w:r>
            <w:r w:rsidRPr="0075391F">
              <w:rPr>
                <w:rFonts w:ascii="Calibri" w:eastAsia="Arial" w:hAnsi="Calibri" w:cs="Calibri"/>
                <w:b/>
              </w:rPr>
              <w:t xml:space="preserve">rma prawna, numer w Krajowym Rejestrze Sądowym </w:t>
            </w:r>
            <w:r w:rsidR="002E20F9">
              <w:rPr>
                <w:rFonts w:ascii="Calibri" w:eastAsia="Arial" w:hAnsi="Calibri" w:cs="Calibri"/>
                <w:b/>
              </w:rPr>
              <w:t xml:space="preserve">  </w:t>
            </w:r>
            <w:r w:rsidR="002E20F9">
              <w:rPr>
                <w:rFonts w:ascii="Calibri" w:eastAsia="Arial" w:hAnsi="Calibri" w:cs="Calibri"/>
                <w:b/>
              </w:rPr>
              <w:br/>
              <w:t xml:space="preserve">   </w:t>
            </w:r>
            <w:r w:rsidRPr="0075391F">
              <w:rPr>
                <w:rFonts w:ascii="Calibri" w:eastAsia="Arial" w:hAnsi="Calibri" w:cs="Calibri"/>
                <w:b/>
              </w:rPr>
              <w:t>lub innej</w:t>
            </w:r>
            <w:r>
              <w:rPr>
                <w:rFonts w:ascii="Calibri" w:eastAsia="Arial" w:hAnsi="Calibri" w:cs="Calibri"/>
                <w:b/>
              </w:rPr>
              <w:t xml:space="preserve"> </w:t>
            </w:r>
            <w:r w:rsidRPr="0075391F">
              <w:rPr>
                <w:rFonts w:ascii="Calibri" w:eastAsia="Arial" w:hAnsi="Calibri" w:cs="Calibri"/>
                <w:b/>
              </w:rPr>
              <w:t>ewidencji, adres siedziby, adres do korespondencji, e-mail, numer telefonu</w:t>
            </w:r>
            <w:r>
              <w:rPr>
                <w:rFonts w:ascii="Calibri" w:eastAsia="Arial" w:hAnsi="Calibri" w:cs="Calibri"/>
                <w:b/>
              </w:rPr>
              <w:t>, strona www</w:t>
            </w:r>
          </w:p>
        </w:tc>
      </w:tr>
      <w:tr w:rsidR="00DD7455" w:rsidRPr="00D97AAD" w14:paraId="27769991" w14:textId="77777777" w:rsidTr="001D4AB6">
        <w:trPr>
          <w:trHeight w:val="673"/>
        </w:trPr>
        <w:tc>
          <w:tcPr>
            <w:tcW w:w="9952" w:type="dxa"/>
            <w:gridSpan w:val="3"/>
            <w:shd w:val="clear" w:color="auto" w:fill="FFFFFF"/>
          </w:tcPr>
          <w:p w14:paraId="6437C9F3" w14:textId="77777777" w:rsidR="00DD7455" w:rsidRPr="00616087" w:rsidRDefault="00DD7455" w:rsidP="00616AD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B4B6BE2" w14:textId="77777777" w:rsidR="00DD7455" w:rsidRPr="00616087" w:rsidRDefault="00DD7455" w:rsidP="00616AD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DD7455" w:rsidRPr="00D97AAD" w14:paraId="5FAB21E6" w14:textId="77777777" w:rsidTr="001D4AB6">
        <w:trPr>
          <w:trHeight w:val="831"/>
        </w:trPr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03E3927D" w14:textId="6CDB526F" w:rsidR="00DD7455" w:rsidRPr="0075391F" w:rsidRDefault="00DD7455" w:rsidP="002A3EA6">
            <w:pPr>
              <w:ind w:left="176" w:hanging="176"/>
              <w:rPr>
                <w:rFonts w:ascii="Calibri" w:eastAsia="Arial" w:hAnsi="Calibri" w:cs="Calibri"/>
                <w:i/>
              </w:rPr>
            </w:pPr>
            <w:r w:rsidRPr="0075391F">
              <w:rPr>
                <w:rFonts w:ascii="Calibri" w:eastAsia="Arial" w:hAnsi="Calibri" w:cs="Calibri"/>
                <w:b/>
              </w:rPr>
              <w:t>2.</w:t>
            </w:r>
            <w:r>
              <w:rPr>
                <w:rFonts w:ascii="Calibri" w:eastAsia="Arial" w:hAnsi="Calibri" w:cs="Calibri"/>
                <w:b/>
              </w:rPr>
              <w:t>3.</w:t>
            </w:r>
            <w:r w:rsidR="00324E39">
              <w:rPr>
                <w:rFonts w:ascii="Calibri" w:eastAsia="Arial" w:hAnsi="Calibri" w:cs="Calibri"/>
                <w:b/>
              </w:rPr>
              <w:t xml:space="preserve"> Dane osób</w:t>
            </w:r>
            <w:r w:rsidRPr="0075391F">
              <w:rPr>
                <w:rFonts w:ascii="Calibri" w:eastAsia="Arial" w:hAnsi="Calibri" w:cs="Calibri"/>
                <w:b/>
              </w:rPr>
              <w:t xml:space="preserve"> </w:t>
            </w:r>
            <w:r w:rsidR="002A3EA6">
              <w:rPr>
                <w:rFonts w:ascii="Calibri" w:eastAsia="Arial" w:hAnsi="Calibri" w:cs="Calibri"/>
                <w:b/>
              </w:rPr>
              <w:t xml:space="preserve">do </w:t>
            </w:r>
            <w:r w:rsidR="00324E39">
              <w:rPr>
                <w:rFonts w:ascii="Calibri" w:eastAsia="Arial" w:hAnsi="Calibri" w:cs="Calibri"/>
                <w:b/>
              </w:rPr>
              <w:t>reprezent</w:t>
            </w:r>
            <w:r w:rsidR="002A3EA6">
              <w:rPr>
                <w:rFonts w:ascii="Calibri" w:eastAsia="Arial" w:hAnsi="Calibri" w:cs="Calibri"/>
                <w:b/>
              </w:rPr>
              <w:t>acji</w:t>
            </w:r>
            <w:r w:rsidR="00324E39">
              <w:rPr>
                <w:rFonts w:ascii="Calibri" w:eastAsia="Arial" w:hAnsi="Calibri" w:cs="Calibri"/>
                <w:b/>
              </w:rPr>
              <w:t xml:space="preserve"> </w:t>
            </w:r>
            <w:r w:rsidRPr="00DD7455">
              <w:rPr>
                <w:rFonts w:ascii="Calibri" w:eastAsia="Arial" w:hAnsi="Calibri" w:cs="Calibri"/>
                <w:b/>
              </w:rPr>
              <w:t>Patrona</w:t>
            </w:r>
            <w:r w:rsidR="002A3EA6">
              <w:rPr>
                <w:rFonts w:ascii="Calibri" w:eastAsia="Arial" w:hAnsi="Calibri" w:cs="Calibri"/>
              </w:rPr>
              <w:t xml:space="preserve">, </w:t>
            </w:r>
            <w:r w:rsidR="002A3EA6">
              <w:rPr>
                <w:rFonts w:ascii="Calibri" w:eastAsia="Arial" w:hAnsi="Calibri" w:cs="Calibri"/>
              </w:rPr>
              <w:br/>
              <w:t xml:space="preserve">    </w:t>
            </w:r>
            <w:r w:rsidR="002A3EA6" w:rsidRPr="002A3EA6">
              <w:rPr>
                <w:rFonts w:ascii="Calibri" w:eastAsia="Arial" w:hAnsi="Calibri" w:cs="Calibri"/>
                <w:b/>
              </w:rPr>
              <w:t xml:space="preserve">zgodnie ze </w:t>
            </w:r>
            <w:r w:rsidR="002A3EA6">
              <w:rPr>
                <w:rFonts w:ascii="Calibri" w:eastAsia="Arial" w:hAnsi="Calibri" w:cs="Calibri"/>
                <w:b/>
              </w:rPr>
              <w:t>s</w:t>
            </w:r>
            <w:r w:rsidR="002A3EA6" w:rsidRPr="002A3EA6">
              <w:rPr>
                <w:rFonts w:ascii="Calibri" w:eastAsia="Arial" w:hAnsi="Calibri" w:cs="Calibri"/>
                <w:b/>
              </w:rPr>
              <w:t>tatutem</w:t>
            </w:r>
            <w:r w:rsidR="002A3EA6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06045706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6F8B4237" w14:textId="32B5747C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Funkcja</w:t>
            </w:r>
            <w:r w:rsidRPr="00EF0F3A">
              <w:rPr>
                <w:rFonts w:ascii="Calibri" w:eastAsia="Arial" w:hAnsi="Calibri" w:cs="Calibri"/>
                <w:b/>
              </w:rPr>
              <w:t xml:space="preserve">: </w:t>
            </w:r>
          </w:p>
          <w:p w14:paraId="4C782B4B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54AFAAA1" w14:textId="77777777" w:rsidR="00DD7455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  <w:p w14:paraId="3018DCCE" w14:textId="3977AABD" w:rsidR="002A3EA6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__________________________</w:t>
            </w:r>
            <w:r w:rsidR="001C422F">
              <w:rPr>
                <w:rFonts w:ascii="Calibri" w:eastAsia="Arial" w:hAnsi="Calibri" w:cs="Calibri"/>
                <w:b/>
              </w:rPr>
              <w:t>_________________________</w:t>
            </w:r>
          </w:p>
          <w:p w14:paraId="04D0BA0E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567E5292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Funkcja</w:t>
            </w:r>
            <w:r w:rsidRPr="00EF0F3A">
              <w:rPr>
                <w:rFonts w:ascii="Calibri" w:eastAsia="Arial" w:hAnsi="Calibri" w:cs="Calibri"/>
                <w:b/>
              </w:rPr>
              <w:t xml:space="preserve">: </w:t>
            </w:r>
          </w:p>
          <w:p w14:paraId="4732A0AD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64651DFC" w14:textId="77777777" w:rsidR="002A3EA6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  <w:p w14:paraId="31BFA9C3" w14:textId="3538D05D" w:rsidR="002A3EA6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__________________________</w:t>
            </w:r>
            <w:r w:rsidR="001C422F">
              <w:rPr>
                <w:rFonts w:ascii="Calibri" w:eastAsia="Arial" w:hAnsi="Calibri" w:cs="Calibri"/>
                <w:b/>
              </w:rPr>
              <w:t>_________________________</w:t>
            </w:r>
          </w:p>
          <w:p w14:paraId="22296F13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2A96E5E6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Funkcja</w:t>
            </w:r>
            <w:r w:rsidRPr="00EF0F3A">
              <w:rPr>
                <w:rFonts w:ascii="Calibri" w:eastAsia="Arial" w:hAnsi="Calibri" w:cs="Calibri"/>
                <w:b/>
              </w:rPr>
              <w:t xml:space="preserve">: </w:t>
            </w:r>
          </w:p>
          <w:p w14:paraId="79FE72A8" w14:textId="77777777" w:rsidR="002A3EA6" w:rsidRPr="00EF0F3A" w:rsidRDefault="002A3EA6" w:rsidP="001C422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1DCD14FE" w14:textId="31818986" w:rsidR="002A3EA6" w:rsidRPr="00616087" w:rsidRDefault="002A3EA6" w:rsidP="001C422F">
            <w:pPr>
              <w:spacing w:before="0" w:after="0"/>
              <w:rPr>
                <w:rFonts w:ascii="Calibri" w:eastAsia="Arial" w:hAnsi="Calibri" w:cs="Calibri"/>
                <w:sz w:val="18"/>
                <w:szCs w:val="18"/>
              </w:rPr>
            </w:pPr>
            <w:r w:rsidRPr="00EF0F3A">
              <w:rPr>
                <w:rFonts w:ascii="Calibri" w:eastAsia="Arial" w:hAnsi="Calibri" w:cs="Calibri"/>
                <w:b/>
              </w:rPr>
              <w:t>Adres e-mail:</w:t>
            </w:r>
          </w:p>
        </w:tc>
      </w:tr>
    </w:tbl>
    <w:p w14:paraId="3B51B5F6" w14:textId="77777777" w:rsidR="00F0379E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3678D6E1" w14:textId="34BB206B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III. Zakres rzeczowy </w:t>
      </w:r>
      <w:r>
        <w:rPr>
          <w:rFonts w:ascii="Calibri" w:hAnsi="Calibri" w:cs="Verdana"/>
          <w:b/>
          <w:bCs/>
          <w:color w:val="auto"/>
        </w:rPr>
        <w:t>inicjatywy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  <w:r w:rsidRPr="00616087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090"/>
        <w:gridCol w:w="171"/>
        <w:gridCol w:w="283"/>
        <w:gridCol w:w="1418"/>
        <w:gridCol w:w="255"/>
        <w:gridCol w:w="879"/>
        <w:gridCol w:w="567"/>
        <w:gridCol w:w="1417"/>
        <w:gridCol w:w="1843"/>
      </w:tblGrid>
      <w:tr w:rsidR="00F0379E" w:rsidRPr="00D97AAD" w14:paraId="581DB5F7" w14:textId="77777777" w:rsidTr="001D4AB6">
        <w:trPr>
          <w:trHeight w:val="377"/>
        </w:trPr>
        <w:tc>
          <w:tcPr>
            <w:tcW w:w="3544" w:type="dxa"/>
            <w:gridSpan w:val="3"/>
            <w:shd w:val="clear" w:color="auto" w:fill="FFC000"/>
            <w:vAlign w:val="center"/>
          </w:tcPr>
          <w:p w14:paraId="54D84FA7" w14:textId="47694C46" w:rsidR="00F0379E" w:rsidRPr="0075391F" w:rsidRDefault="0075391F" w:rsidP="002771D3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3.</w:t>
            </w:r>
            <w:r w:rsidR="00F0379E"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6"/>
            <w:shd w:val="clear" w:color="auto" w:fill="FFFFFF"/>
          </w:tcPr>
          <w:p w14:paraId="09749250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3D37BC4A" w14:textId="77777777" w:rsidTr="001D4AB6">
        <w:trPr>
          <w:trHeight w:val="377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DAB9B3" w14:textId="09316286" w:rsidR="00F0379E" w:rsidRPr="006A502E" w:rsidRDefault="0075391F" w:rsidP="002771D3">
            <w:pPr>
              <w:rPr>
                <w:rFonts w:ascii="Calibri" w:eastAsia="Arial" w:hAnsi="Calibri" w:cs="Calibri"/>
                <w:b/>
                <w:vertAlign w:val="superscript"/>
              </w:rPr>
            </w:pPr>
            <w:r w:rsidRPr="006A502E">
              <w:rPr>
                <w:rFonts w:ascii="Calibri" w:eastAsia="Arial" w:hAnsi="Calibri" w:cs="Calibri"/>
                <w:b/>
              </w:rPr>
              <w:t>3.</w:t>
            </w:r>
            <w:r w:rsidR="00F0379E" w:rsidRPr="006A502E">
              <w:rPr>
                <w:rFonts w:ascii="Calibri" w:eastAsia="Arial" w:hAnsi="Calibri" w:cs="Calibri"/>
                <w:b/>
              </w:rPr>
              <w:t>2. Termin realizacji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1012A9E6" w14:textId="77777777" w:rsidR="00F0379E" w:rsidRPr="006A502E" w:rsidRDefault="00F0379E" w:rsidP="0075391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70C93ED" w14:textId="77777777" w:rsidR="00F0379E" w:rsidRPr="006A502E" w:rsidRDefault="00F0379E" w:rsidP="002771D3">
            <w:pPr>
              <w:rPr>
                <w:rFonts w:ascii="Calibri" w:eastAsia="Arial" w:hAnsi="Calibri" w:cs="Calibr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C000"/>
          </w:tcPr>
          <w:p w14:paraId="7893CDDA" w14:textId="77777777" w:rsidR="00F0379E" w:rsidRPr="006A502E" w:rsidRDefault="00F0379E" w:rsidP="0075391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594D0D78" w14:textId="77777777" w:rsidR="00F0379E" w:rsidRPr="006A502E" w:rsidRDefault="00F0379E" w:rsidP="0075391F">
            <w:pPr>
              <w:spacing w:before="0" w:after="0"/>
              <w:rPr>
                <w:rFonts w:ascii="Calibri" w:eastAsia="Arial" w:hAnsi="Calibri" w:cs="Calibri"/>
              </w:rPr>
            </w:pPr>
            <w:r w:rsidRPr="006A502E">
              <w:rPr>
                <w:rFonts w:ascii="Calibri" w:eastAsia="Arial" w:hAnsi="Calibri" w:cs="Calibri"/>
                <w:b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C0A965F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78BEF142" w14:textId="77777777" w:rsidTr="001D4AB6">
        <w:tblPrEx>
          <w:shd w:val="clear" w:color="auto" w:fill="auto"/>
        </w:tblPrEx>
        <w:trPr>
          <w:trHeight w:val="316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2D70" w14:textId="468BCE3C" w:rsidR="00F0379E" w:rsidRPr="006A502E" w:rsidRDefault="0075391F" w:rsidP="0075391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="00F0379E" w:rsidRPr="006A502E">
              <w:rPr>
                <w:rFonts w:ascii="Calibri" w:eastAsia="Arial" w:hAnsi="Calibri" w:cs="Calibri"/>
                <w:b/>
                <w:bCs/>
              </w:rPr>
              <w:t>3</w:t>
            </w:r>
            <w:r w:rsidRPr="006A502E">
              <w:rPr>
                <w:rFonts w:ascii="Calibri" w:eastAsia="Arial" w:hAnsi="Calibri" w:cs="Calibri"/>
                <w:b/>
                <w:bCs/>
              </w:rPr>
              <w:t>.3</w:t>
            </w:r>
            <w:r w:rsidR="00F0379E" w:rsidRPr="006A502E">
              <w:rPr>
                <w:rFonts w:ascii="Calibri" w:eastAsia="Arial" w:hAnsi="Calibri" w:cs="Calibri"/>
                <w:b/>
                <w:bCs/>
              </w:rPr>
              <w:t>. Syntetyczny opis inicjatywy wraz ze wskazaniem miejsca jej realizacji</w:t>
            </w:r>
          </w:p>
        </w:tc>
      </w:tr>
      <w:tr w:rsidR="00F0379E" w:rsidRPr="00D97AAD" w14:paraId="0F6FE5D5" w14:textId="77777777" w:rsidTr="001D4AB6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A6D6F" w14:textId="28A0E072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D41401">
              <w:rPr>
                <w:rFonts w:ascii="Calibri" w:hAnsi="Calibri" w:cs="Calibri"/>
                <w:b/>
              </w:rPr>
              <w:t>Uzasadnienie</w:t>
            </w:r>
            <w:r w:rsidR="00F70608">
              <w:rPr>
                <w:rFonts w:ascii="Calibri" w:hAnsi="Calibri" w:cs="Calibri"/>
                <w:b/>
              </w:rPr>
              <w:t>/jaki jest problem i dlaczego chcemy go rozwiązać</w:t>
            </w:r>
            <w:r w:rsidRPr="00D41401">
              <w:rPr>
                <w:rFonts w:ascii="Calibri" w:hAnsi="Calibri" w:cs="Calibri"/>
                <w:b/>
              </w:rPr>
              <w:t xml:space="preserve">: </w:t>
            </w:r>
          </w:p>
          <w:p w14:paraId="6C8509EC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8367701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D41401">
              <w:rPr>
                <w:rFonts w:ascii="Calibri" w:hAnsi="Calibri" w:cs="Calibri"/>
                <w:b/>
              </w:rPr>
              <w:t xml:space="preserve">Cel </w:t>
            </w:r>
            <w:r>
              <w:rPr>
                <w:rFonts w:ascii="Calibri" w:hAnsi="Calibri" w:cs="Calibri"/>
                <w:b/>
              </w:rPr>
              <w:t>inicjatywy:</w:t>
            </w:r>
            <w:r w:rsidRPr="00D41401">
              <w:rPr>
                <w:rFonts w:ascii="Calibri" w:hAnsi="Calibri" w:cs="Calibri"/>
                <w:b/>
              </w:rPr>
              <w:t xml:space="preserve"> </w:t>
            </w:r>
          </w:p>
          <w:p w14:paraId="0C804AA4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EADA22E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D41401">
              <w:rPr>
                <w:rFonts w:ascii="Calibri" w:hAnsi="Calibri" w:cs="Calibri"/>
                <w:b/>
              </w:rPr>
              <w:t>Grupa docelowa i sposób rekrutacji</w:t>
            </w:r>
            <w:r>
              <w:rPr>
                <w:rFonts w:ascii="Calibri" w:hAnsi="Calibri" w:cs="Calibri"/>
                <w:b/>
              </w:rPr>
              <w:t xml:space="preserve">: </w:t>
            </w:r>
          </w:p>
          <w:p w14:paraId="26338D63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7573AD5" w14:textId="315C817F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Gdzie będzie realizowan</w:t>
            </w:r>
            <w:r w:rsidR="007952AF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7952AF">
              <w:rPr>
                <w:rFonts w:ascii="Calibri" w:hAnsi="Calibri" w:cs="Calibri"/>
                <w:b/>
              </w:rPr>
              <w:t>inicjatywa</w:t>
            </w:r>
            <w:r>
              <w:rPr>
                <w:rFonts w:ascii="Calibri" w:hAnsi="Calibri" w:cs="Calibri"/>
                <w:b/>
              </w:rPr>
              <w:t xml:space="preserve">: </w:t>
            </w:r>
          </w:p>
          <w:p w14:paraId="75C486AF" w14:textId="77777777" w:rsidR="00F0379E" w:rsidRPr="00616087" w:rsidRDefault="00F0379E" w:rsidP="002771D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0379E" w:rsidRPr="00D97AAD" w14:paraId="302491D6" w14:textId="77777777" w:rsidTr="001D4AB6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D267" w14:textId="04C87B15" w:rsidR="00F0379E" w:rsidRPr="00D41401" w:rsidRDefault="00F9364A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 3.4</w:t>
            </w:r>
            <w:r w:rsidR="004E251A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F0379E">
              <w:rPr>
                <w:rFonts w:ascii="Calibri" w:hAnsi="Calibri" w:cs="Calibri"/>
                <w:b/>
              </w:rPr>
              <w:t>Harmonogram i opis zadań w ramach inicjatywy</w:t>
            </w:r>
          </w:p>
        </w:tc>
      </w:tr>
      <w:tr w:rsidR="00F0379E" w:rsidRPr="00D97AAD" w14:paraId="60C01991" w14:textId="77777777" w:rsidTr="001D4AB6">
        <w:tblPrEx>
          <w:shd w:val="clear" w:color="auto" w:fill="auto"/>
        </w:tblPrEx>
        <w:trPr>
          <w:trHeight w:val="140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7F1C" w14:textId="62B2F772" w:rsidR="00F0379E" w:rsidRPr="00D41401" w:rsidRDefault="006A502E" w:rsidP="006A502E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N</w:t>
            </w:r>
            <w:r w:rsidR="00F0379E">
              <w:rPr>
                <w:rFonts w:ascii="Calibri" w:hAnsi="Calibri" w:cs="Calibri"/>
                <w:b/>
              </w:rPr>
              <w:t>azwa zadania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C4809C6" w14:textId="53CB9130" w:rsidR="00F0379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F0379E">
              <w:rPr>
                <w:rFonts w:ascii="Calibri" w:hAnsi="Calibri" w:cs="Calibri"/>
                <w:b/>
              </w:rPr>
              <w:t>d kiedy do kiedy</w:t>
            </w: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2ABB80A" w14:textId="20C91AD5" w:rsidR="00F0379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F0379E">
              <w:rPr>
                <w:rFonts w:ascii="Calibri" w:hAnsi="Calibri" w:cs="Calibri"/>
                <w:b/>
              </w:rPr>
              <w:t xml:space="preserve">pis </w:t>
            </w:r>
            <w:r>
              <w:rPr>
                <w:rFonts w:ascii="Calibri" w:hAnsi="Calibri" w:cs="Calibri"/>
                <w:b/>
              </w:rPr>
              <w:t xml:space="preserve">realizacji </w:t>
            </w:r>
            <w:r w:rsidR="00F0379E">
              <w:rPr>
                <w:rFonts w:ascii="Calibri" w:hAnsi="Calibri" w:cs="Calibri"/>
                <w:b/>
              </w:rPr>
              <w:t>zadania</w:t>
            </w:r>
          </w:p>
        </w:tc>
      </w:tr>
      <w:tr w:rsidR="00F0379E" w:rsidRPr="00D97AAD" w14:paraId="725802C5" w14:textId="77777777" w:rsidTr="001D4AB6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881F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73DF0AB5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4A1C9E2" w14:textId="3C0A5802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AC6C2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7CA48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5D3D09E7" w14:textId="77777777" w:rsidTr="001D4AB6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8A93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5404F87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56F3EDF" w14:textId="22111ADD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CBBBDE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F2F8BC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7696D8A4" w14:textId="77777777" w:rsidTr="001D4AB6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2FDF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BB343C9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9B1D94F" w14:textId="7BC9E716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5EE1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69389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2818E306" w14:textId="77777777" w:rsidTr="001D4AB6">
        <w:tblPrEx>
          <w:shd w:val="clear" w:color="auto" w:fill="auto"/>
        </w:tblPrEx>
        <w:trPr>
          <w:trHeight w:val="136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0607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10BD4C0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401FEAC" w14:textId="744909DA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93BFF6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38120A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064EF1" w:rsidRPr="00D97AAD" w14:paraId="575C8975" w14:textId="77777777" w:rsidTr="003403B2">
        <w:tblPrEx>
          <w:shd w:val="clear" w:color="auto" w:fill="auto"/>
        </w:tblPrEx>
        <w:trPr>
          <w:trHeight w:val="316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C0AD" w14:textId="533532AF" w:rsidR="00064EF1" w:rsidRPr="006A502E" w:rsidRDefault="00064EF1" w:rsidP="00064EF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bookmarkStart w:id="0" w:name="_GoBack"/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Pr="006A502E">
              <w:rPr>
                <w:rFonts w:ascii="Calibri" w:eastAsia="Arial" w:hAnsi="Calibri" w:cs="Calibri"/>
                <w:b/>
                <w:bCs/>
              </w:rPr>
              <w:t>3.</w:t>
            </w:r>
            <w:r>
              <w:rPr>
                <w:rFonts w:ascii="Calibri" w:eastAsia="Arial" w:hAnsi="Calibri" w:cs="Calibri"/>
                <w:b/>
                <w:bCs/>
              </w:rPr>
              <w:t>5.Opis zapewnienia</w:t>
            </w:r>
            <w:r w:rsidRPr="00064EF1">
              <w:rPr>
                <w:rFonts w:ascii="Calibri" w:eastAsia="Arial" w:hAnsi="Calibri" w:cs="Calibri"/>
                <w:b/>
                <w:bCs/>
              </w:rPr>
              <w:t xml:space="preserve"> dostępności osobom ze szczególnymi potrzebami</w:t>
            </w:r>
          </w:p>
        </w:tc>
      </w:tr>
      <w:tr w:rsidR="00064EF1" w:rsidRPr="00D97AAD" w14:paraId="72992633" w14:textId="77777777" w:rsidTr="003403B2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564A" w14:textId="77777777" w:rsidR="00064EF1" w:rsidRDefault="00064EF1" w:rsidP="00064EF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97D2FA2" w14:textId="77777777" w:rsidR="00064EF1" w:rsidRPr="00616087" w:rsidRDefault="00064EF1" w:rsidP="00064EF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64EF1" w:rsidRPr="00D97AAD" w14:paraId="212F8A1C" w14:textId="77777777" w:rsidTr="003403B2">
        <w:tblPrEx>
          <w:shd w:val="clear" w:color="auto" w:fill="auto"/>
        </w:tblPrEx>
        <w:trPr>
          <w:trHeight w:val="316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432A" w14:textId="3E83EF22" w:rsidR="00064EF1" w:rsidRPr="006A502E" w:rsidRDefault="00064EF1" w:rsidP="00064EF1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  </w:t>
            </w:r>
            <w:r w:rsidRPr="006A502E">
              <w:rPr>
                <w:rFonts w:ascii="Calibri" w:eastAsia="Arial" w:hAnsi="Calibri" w:cs="Calibri"/>
                <w:b/>
                <w:bCs/>
              </w:rPr>
              <w:t>3.</w:t>
            </w:r>
            <w:r>
              <w:rPr>
                <w:rFonts w:ascii="Calibri" w:eastAsia="Arial" w:hAnsi="Calibri" w:cs="Calibri"/>
                <w:b/>
                <w:bCs/>
              </w:rPr>
              <w:t>6</w:t>
            </w:r>
            <w:r>
              <w:rPr>
                <w:rFonts w:ascii="Calibri" w:eastAsia="Arial" w:hAnsi="Calibri" w:cs="Calibri"/>
                <w:b/>
                <w:bCs/>
              </w:rPr>
              <w:t xml:space="preserve">.Opis </w:t>
            </w:r>
            <w:r>
              <w:rPr>
                <w:rFonts w:ascii="Calibri" w:eastAsia="Arial" w:hAnsi="Calibri" w:cs="Calibri"/>
                <w:b/>
                <w:bCs/>
              </w:rPr>
              <w:t>promocji inicjatywy</w:t>
            </w:r>
          </w:p>
        </w:tc>
      </w:tr>
      <w:tr w:rsidR="00064EF1" w:rsidRPr="00D97AAD" w14:paraId="7267C601" w14:textId="77777777" w:rsidTr="003403B2">
        <w:tblPrEx>
          <w:shd w:val="clear" w:color="auto" w:fill="auto"/>
        </w:tblPrEx>
        <w:trPr>
          <w:trHeight w:val="681"/>
        </w:trPr>
        <w:tc>
          <w:tcPr>
            <w:tcW w:w="9923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2492" w14:textId="77777777" w:rsidR="00064EF1" w:rsidRDefault="00064EF1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3D1CB0F" w14:textId="77777777" w:rsidR="00064EF1" w:rsidRPr="00616087" w:rsidRDefault="00064EF1" w:rsidP="003403B2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bookmarkEnd w:id="0"/>
      <w:tr w:rsidR="00064EF1" w:rsidRPr="00D97AAD" w14:paraId="3C06A745" w14:textId="77777777" w:rsidTr="001D4AB6">
        <w:tblPrEx>
          <w:shd w:val="clear" w:color="auto" w:fill="auto"/>
        </w:tblPrEx>
        <w:tc>
          <w:tcPr>
            <w:tcW w:w="9923" w:type="dxa"/>
            <w:gridSpan w:val="9"/>
            <w:shd w:val="clear" w:color="auto" w:fill="FFC000"/>
          </w:tcPr>
          <w:p w14:paraId="255153C0" w14:textId="40651310" w:rsidR="00064EF1" w:rsidRPr="006A502E" w:rsidRDefault="00064EF1" w:rsidP="00064EF1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3.</w:t>
            </w:r>
            <w:r>
              <w:rPr>
                <w:rFonts w:ascii="Calibri" w:hAnsi="Calibri" w:cs="Calibri"/>
                <w:b/>
                <w:color w:val="auto"/>
              </w:rPr>
              <w:t>7</w:t>
            </w:r>
            <w:r w:rsidRPr="006A502E">
              <w:rPr>
                <w:rFonts w:ascii="Calibri" w:hAnsi="Calibri" w:cs="Calibri"/>
                <w:b/>
                <w:color w:val="auto"/>
              </w:rPr>
              <w:t xml:space="preserve">. Opis zakładanych rezultatów realizacji inicjatywy </w:t>
            </w:r>
          </w:p>
        </w:tc>
      </w:tr>
      <w:tr w:rsidR="00064EF1" w:rsidRPr="00D97AAD" w14:paraId="4F8388BC" w14:textId="77777777" w:rsidTr="001D4AB6">
        <w:tblPrEx>
          <w:shd w:val="clear" w:color="auto" w:fill="auto"/>
        </w:tblPrEx>
        <w:tc>
          <w:tcPr>
            <w:tcW w:w="3261" w:type="dxa"/>
            <w:gridSpan w:val="2"/>
            <w:shd w:val="clear" w:color="auto" w:fill="FFC000"/>
            <w:vAlign w:val="center"/>
          </w:tcPr>
          <w:p w14:paraId="664BD695" w14:textId="77777777" w:rsidR="00064EF1" w:rsidRPr="006A502E" w:rsidRDefault="00064EF1" w:rsidP="00064EF1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Nazwa rezultatu</w:t>
            </w:r>
          </w:p>
        </w:tc>
        <w:tc>
          <w:tcPr>
            <w:tcW w:w="2835" w:type="dxa"/>
            <w:gridSpan w:val="4"/>
            <w:shd w:val="clear" w:color="auto" w:fill="FFC000"/>
            <w:vAlign w:val="center"/>
          </w:tcPr>
          <w:p w14:paraId="06740E24" w14:textId="77777777" w:rsidR="00064EF1" w:rsidRPr="006A502E" w:rsidRDefault="00064EF1" w:rsidP="00064EF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Planowany poziom osiągnięcia rezultatów (wartość docelowa) – liczbowa/procentowa</w:t>
            </w:r>
          </w:p>
        </w:tc>
        <w:tc>
          <w:tcPr>
            <w:tcW w:w="3827" w:type="dxa"/>
            <w:gridSpan w:val="3"/>
            <w:shd w:val="clear" w:color="auto" w:fill="FFC000"/>
            <w:vAlign w:val="center"/>
          </w:tcPr>
          <w:p w14:paraId="2D4F1FCB" w14:textId="77777777" w:rsidR="00064EF1" w:rsidRPr="006A502E" w:rsidRDefault="00064EF1" w:rsidP="00064EF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064EF1" w:rsidRPr="00D97AAD" w14:paraId="0F3015B0" w14:textId="77777777" w:rsidTr="001D4AB6">
        <w:tblPrEx>
          <w:shd w:val="clear" w:color="auto" w:fill="auto"/>
        </w:tblPrEx>
        <w:tc>
          <w:tcPr>
            <w:tcW w:w="3261" w:type="dxa"/>
            <w:gridSpan w:val="2"/>
            <w:shd w:val="clear" w:color="auto" w:fill="auto"/>
          </w:tcPr>
          <w:p w14:paraId="042173E9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12685C6F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48AEB6EF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71ACD9E5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64EF1" w:rsidRPr="00D97AAD" w14:paraId="75B3645F" w14:textId="77777777" w:rsidTr="001D4AB6">
        <w:tblPrEx>
          <w:shd w:val="clear" w:color="auto" w:fill="auto"/>
        </w:tblPrEx>
        <w:tc>
          <w:tcPr>
            <w:tcW w:w="3261" w:type="dxa"/>
            <w:gridSpan w:val="2"/>
            <w:shd w:val="clear" w:color="auto" w:fill="auto"/>
          </w:tcPr>
          <w:p w14:paraId="42BCBF34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5E00058E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41E2065B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171AAEDF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064EF1" w:rsidRPr="00D97AAD" w14:paraId="19F44B23" w14:textId="77777777" w:rsidTr="001D4AB6">
        <w:tblPrEx>
          <w:shd w:val="clear" w:color="auto" w:fill="auto"/>
        </w:tblPrEx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E75A9" w14:textId="77777777" w:rsidR="00064EF1" w:rsidRPr="00616087" w:rsidRDefault="00064EF1" w:rsidP="00064EF1">
            <w:pPr>
              <w:ind w:left="-363"/>
              <w:jc w:val="both"/>
              <w:rPr>
                <w:rFonts w:ascii="Calibri" w:hAnsi="Calibri" w:cs="Calibri"/>
                <w:color w:val="auto"/>
              </w:rPr>
            </w:pPr>
          </w:p>
          <w:p w14:paraId="7194DCFC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EEB4D7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9CA1B4" w14:textId="77777777" w:rsidR="00064EF1" w:rsidRPr="00616087" w:rsidRDefault="00064EF1" w:rsidP="00064EF1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4BF341E6" w14:textId="77777777" w:rsidR="00F0379E" w:rsidRPr="00616087" w:rsidRDefault="00F0379E" w:rsidP="00F0379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5D5287EE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IV.</w:t>
      </w:r>
      <w:r w:rsidRPr="00616087">
        <w:rPr>
          <w:rFonts w:ascii="Calibri" w:hAnsi="Calibri" w:cs="Verdana"/>
          <w:b/>
          <w:bCs/>
          <w:color w:val="auto"/>
        </w:rPr>
        <w:tab/>
        <w:t xml:space="preserve">Szacunkowa kalkulacja kosztów realizacji </w:t>
      </w:r>
      <w:r>
        <w:rPr>
          <w:rFonts w:ascii="Calibri" w:hAnsi="Calibri" w:cs="Verdana"/>
          <w:b/>
          <w:bCs/>
          <w:color w:val="auto"/>
        </w:rPr>
        <w:t>inicjatywy</w:t>
      </w:r>
    </w:p>
    <w:tbl>
      <w:tblPr>
        <w:tblW w:w="75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442"/>
        <w:gridCol w:w="1659"/>
      </w:tblGrid>
      <w:tr w:rsidR="004946A0" w:rsidRPr="006E5929" w14:paraId="5F4629E1" w14:textId="77777777" w:rsidTr="009F04EE">
        <w:trPr>
          <w:trHeight w:val="562"/>
        </w:trPr>
        <w:tc>
          <w:tcPr>
            <w:tcW w:w="7587" w:type="dxa"/>
            <w:gridSpan w:val="3"/>
            <w:shd w:val="clear" w:color="auto" w:fill="FFC000"/>
          </w:tcPr>
          <w:p w14:paraId="3CBAA484" w14:textId="392AB565" w:rsidR="004946A0" w:rsidRPr="004946A0" w:rsidRDefault="004946A0" w:rsidP="004946A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4.1</w:t>
            </w:r>
            <w:r w:rsidR="004E251A">
              <w:rPr>
                <w:rFonts w:ascii="Calibri" w:eastAsia="Calibri" w:hAnsi="Calibri"/>
                <w:b/>
                <w:lang w:eastAsia="en-US"/>
              </w:rPr>
              <w:t>.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Kosztorys zadania</w:t>
            </w:r>
          </w:p>
        </w:tc>
      </w:tr>
      <w:tr w:rsidR="00F0379E" w:rsidRPr="006E5929" w14:paraId="6666DB1D" w14:textId="77777777" w:rsidTr="004946A0">
        <w:trPr>
          <w:trHeight w:val="562"/>
        </w:trPr>
        <w:tc>
          <w:tcPr>
            <w:tcW w:w="486" w:type="dxa"/>
            <w:shd w:val="clear" w:color="auto" w:fill="FFC000"/>
          </w:tcPr>
          <w:p w14:paraId="1F6AA4BF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Lp.</w:t>
            </w:r>
          </w:p>
        </w:tc>
        <w:tc>
          <w:tcPr>
            <w:tcW w:w="5442" w:type="dxa"/>
            <w:shd w:val="clear" w:color="auto" w:fill="FFC000"/>
          </w:tcPr>
          <w:p w14:paraId="593EEDE8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Rodzaj kosztu</w:t>
            </w:r>
          </w:p>
        </w:tc>
        <w:tc>
          <w:tcPr>
            <w:tcW w:w="1659" w:type="dxa"/>
            <w:shd w:val="clear" w:color="auto" w:fill="FFC000"/>
          </w:tcPr>
          <w:p w14:paraId="5E39B1CD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Wartość PLN</w:t>
            </w:r>
          </w:p>
        </w:tc>
      </w:tr>
      <w:tr w:rsidR="00F0379E" w:rsidRPr="006E5929" w14:paraId="3CFAB259" w14:textId="77777777" w:rsidTr="004946A0">
        <w:tc>
          <w:tcPr>
            <w:tcW w:w="486" w:type="dxa"/>
            <w:shd w:val="clear" w:color="auto" w:fill="auto"/>
          </w:tcPr>
          <w:p w14:paraId="12F0D8FB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1.</w:t>
            </w:r>
          </w:p>
        </w:tc>
        <w:tc>
          <w:tcPr>
            <w:tcW w:w="5442" w:type="dxa"/>
            <w:shd w:val="clear" w:color="auto" w:fill="auto"/>
          </w:tcPr>
          <w:p w14:paraId="3CC0C8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1</w:t>
            </w:r>
          </w:p>
        </w:tc>
        <w:tc>
          <w:tcPr>
            <w:tcW w:w="1659" w:type="dxa"/>
            <w:shd w:val="clear" w:color="auto" w:fill="auto"/>
          </w:tcPr>
          <w:p w14:paraId="4AE48C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FA950EE" w14:textId="77777777" w:rsidTr="004946A0">
        <w:tc>
          <w:tcPr>
            <w:tcW w:w="486" w:type="dxa"/>
            <w:shd w:val="clear" w:color="auto" w:fill="auto"/>
          </w:tcPr>
          <w:p w14:paraId="7898CF4E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2.</w:t>
            </w:r>
          </w:p>
        </w:tc>
        <w:tc>
          <w:tcPr>
            <w:tcW w:w="5442" w:type="dxa"/>
            <w:shd w:val="clear" w:color="auto" w:fill="auto"/>
          </w:tcPr>
          <w:p w14:paraId="1955CE69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2</w:t>
            </w:r>
          </w:p>
        </w:tc>
        <w:tc>
          <w:tcPr>
            <w:tcW w:w="1659" w:type="dxa"/>
            <w:shd w:val="clear" w:color="auto" w:fill="auto"/>
          </w:tcPr>
          <w:p w14:paraId="0BDC5B5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052F812" w14:textId="77777777" w:rsidTr="004946A0">
        <w:tc>
          <w:tcPr>
            <w:tcW w:w="486" w:type="dxa"/>
            <w:shd w:val="clear" w:color="auto" w:fill="auto"/>
          </w:tcPr>
          <w:p w14:paraId="3D928E0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3.</w:t>
            </w:r>
          </w:p>
        </w:tc>
        <w:tc>
          <w:tcPr>
            <w:tcW w:w="5442" w:type="dxa"/>
            <w:shd w:val="clear" w:color="auto" w:fill="auto"/>
          </w:tcPr>
          <w:p w14:paraId="3A5EAA8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3</w:t>
            </w:r>
          </w:p>
        </w:tc>
        <w:tc>
          <w:tcPr>
            <w:tcW w:w="1659" w:type="dxa"/>
            <w:shd w:val="clear" w:color="auto" w:fill="auto"/>
          </w:tcPr>
          <w:p w14:paraId="5CC0178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7D155D2E" w14:textId="77777777" w:rsidTr="004946A0">
        <w:tc>
          <w:tcPr>
            <w:tcW w:w="486" w:type="dxa"/>
            <w:shd w:val="clear" w:color="auto" w:fill="auto"/>
          </w:tcPr>
          <w:p w14:paraId="1A03B191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5442" w:type="dxa"/>
            <w:shd w:val="clear" w:color="auto" w:fill="auto"/>
          </w:tcPr>
          <w:p w14:paraId="1ABFD827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4</w:t>
            </w:r>
          </w:p>
        </w:tc>
        <w:tc>
          <w:tcPr>
            <w:tcW w:w="1659" w:type="dxa"/>
            <w:shd w:val="clear" w:color="auto" w:fill="auto"/>
          </w:tcPr>
          <w:p w14:paraId="4CD406C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4946A0" w:rsidRPr="006E5929" w14:paraId="322F7C1D" w14:textId="77777777" w:rsidTr="004946A0">
        <w:tc>
          <w:tcPr>
            <w:tcW w:w="486" w:type="dxa"/>
            <w:shd w:val="clear" w:color="auto" w:fill="auto"/>
          </w:tcPr>
          <w:p w14:paraId="439E7F84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5.</w:t>
            </w:r>
          </w:p>
        </w:tc>
        <w:tc>
          <w:tcPr>
            <w:tcW w:w="5442" w:type="dxa"/>
            <w:shd w:val="clear" w:color="auto" w:fill="auto"/>
          </w:tcPr>
          <w:p w14:paraId="328EB522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5</w:t>
            </w:r>
          </w:p>
        </w:tc>
        <w:tc>
          <w:tcPr>
            <w:tcW w:w="1659" w:type="dxa"/>
            <w:shd w:val="clear" w:color="auto" w:fill="auto"/>
          </w:tcPr>
          <w:p w14:paraId="27C7AC73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E83E4B8" w14:textId="77777777" w:rsidTr="004946A0">
        <w:tc>
          <w:tcPr>
            <w:tcW w:w="486" w:type="dxa"/>
            <w:shd w:val="clear" w:color="auto" w:fill="auto"/>
          </w:tcPr>
          <w:p w14:paraId="37A499D5" w14:textId="1C6B3E7A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5442" w:type="dxa"/>
            <w:shd w:val="clear" w:color="auto" w:fill="auto"/>
          </w:tcPr>
          <w:p w14:paraId="40AE5E6A" w14:textId="7D4D6620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7C68E0C5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7BBA781" w14:textId="77777777" w:rsidTr="004946A0">
        <w:tc>
          <w:tcPr>
            <w:tcW w:w="5928" w:type="dxa"/>
            <w:gridSpan w:val="2"/>
            <w:shd w:val="clear" w:color="auto" w:fill="FFC000"/>
          </w:tcPr>
          <w:p w14:paraId="04EA4A21" w14:textId="77777777" w:rsidR="00F0379E" w:rsidRPr="004946A0" w:rsidRDefault="00F0379E" w:rsidP="002771D3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4946A0">
              <w:rPr>
                <w:rFonts w:ascii="Calibri" w:eastAsia="Calibri" w:hAnsi="Calibri" w:cs="Calibri"/>
                <w:b/>
                <w:lang w:eastAsia="en-US"/>
              </w:rPr>
              <w:t>Suma wszystkich kosztów realizacji inicjatywy</w:t>
            </w:r>
          </w:p>
        </w:tc>
        <w:tc>
          <w:tcPr>
            <w:tcW w:w="1659" w:type="dxa"/>
            <w:shd w:val="clear" w:color="auto" w:fill="auto"/>
          </w:tcPr>
          <w:p w14:paraId="2B2A7AF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</w:tbl>
    <w:p w14:paraId="7C23870F" w14:textId="77777777" w:rsidR="00F0379E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tbl>
      <w:tblPr>
        <w:tblW w:w="577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0379E" w:rsidRPr="00616087" w14:paraId="1E631CCD" w14:textId="77777777" w:rsidTr="001D4AB6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493A" w14:textId="69114C3B" w:rsidR="00F0379E" w:rsidRPr="004946A0" w:rsidRDefault="004946A0" w:rsidP="00F70608">
            <w:pPr>
              <w:ind w:left="317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946A0">
              <w:rPr>
                <w:rFonts w:ascii="Calibri" w:hAnsi="Calibri" w:cs="Calibri"/>
                <w:b/>
                <w:color w:val="auto"/>
              </w:rPr>
              <w:t>4.2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. </w:t>
            </w:r>
            <w:r>
              <w:rPr>
                <w:rFonts w:ascii="Calibri" w:hAnsi="Calibri" w:cs="Calibri"/>
                <w:b/>
                <w:color w:val="auto"/>
              </w:rPr>
              <w:t xml:space="preserve">Dodatkowe </w:t>
            </w:r>
            <w:r w:rsidR="00F70608">
              <w:rPr>
                <w:rFonts w:ascii="Calibri" w:hAnsi="Calibri" w:cs="Calibri"/>
                <w:b/>
                <w:color w:val="auto"/>
              </w:rPr>
              <w:t xml:space="preserve">informacje, </w:t>
            </w:r>
            <w:r>
              <w:rPr>
                <w:rFonts w:ascii="Calibri" w:hAnsi="Calibri" w:cs="Calibri"/>
                <w:b/>
                <w:color w:val="auto"/>
              </w:rPr>
              <w:t>w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yjaśnienia </w:t>
            </w:r>
            <w:r w:rsidR="00F70608">
              <w:rPr>
                <w:rFonts w:ascii="Calibri" w:hAnsi="Calibri" w:cs="Calibri"/>
                <w:b/>
                <w:color w:val="auto"/>
              </w:rPr>
              <w:t>lub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 uzasadnienia dla wydatków </w:t>
            </w:r>
          </w:p>
        </w:tc>
      </w:tr>
      <w:tr w:rsidR="00F0379E" w:rsidRPr="00616087" w14:paraId="578414E1" w14:textId="77777777" w:rsidTr="001D4AB6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A0A8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B549925" w14:textId="2075FCEC" w:rsidR="004946A0" w:rsidRPr="00616087" w:rsidRDefault="004946A0" w:rsidP="002771D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121DFEC" w14:textId="77777777" w:rsidR="00F0379E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0AD14EFA" w14:textId="7777777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V.</w:t>
      </w:r>
      <w:r w:rsidRPr="00616087">
        <w:rPr>
          <w:rFonts w:ascii="Calibri" w:hAnsi="Calibri" w:cs="Verdana"/>
          <w:b/>
          <w:bCs/>
          <w:color w:val="auto"/>
        </w:rPr>
        <w:tab/>
        <w:t>Oświadczenia</w:t>
      </w:r>
    </w:p>
    <w:p w14:paraId="59B185F5" w14:textId="50E2C48E" w:rsidR="004946A0" w:rsidRDefault="00FB34E1" w:rsidP="004946A0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5.1</w:t>
      </w:r>
      <w:r w:rsidR="004E251A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  <w:r w:rsidR="004946A0">
        <w:rPr>
          <w:rFonts w:ascii="Calibri" w:hAnsi="Calibri" w:cs="Calibri"/>
          <w:b/>
        </w:rPr>
        <w:t>Oświadczamy, że:</w:t>
      </w:r>
    </w:p>
    <w:p w14:paraId="27767E64" w14:textId="4912BB25" w:rsidR="00F0379E" w:rsidRPr="00324E39" w:rsidRDefault="00F0379E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 xml:space="preserve">Wnioskodawca </w:t>
      </w:r>
      <w:r w:rsidR="004946A0" w:rsidRPr="00324E39">
        <w:rPr>
          <w:rFonts w:ascii="Calibri" w:hAnsi="Calibri" w:cs="Calibri"/>
          <w:b/>
        </w:rPr>
        <w:t xml:space="preserve">pozostanie związany </w:t>
      </w:r>
      <w:r w:rsidRPr="00324E39">
        <w:rPr>
          <w:rFonts w:ascii="Calibri" w:hAnsi="Calibri" w:cs="Calibri"/>
          <w:b/>
        </w:rPr>
        <w:t>niniejsz</w:t>
      </w:r>
      <w:r w:rsidR="009871AE" w:rsidRPr="00324E39">
        <w:rPr>
          <w:rFonts w:ascii="Calibri" w:hAnsi="Calibri" w:cs="Calibri"/>
          <w:b/>
        </w:rPr>
        <w:t>ym wnioskiem</w:t>
      </w:r>
      <w:r w:rsidRPr="00324E39">
        <w:rPr>
          <w:rFonts w:ascii="Calibri" w:hAnsi="Calibri" w:cs="Calibri"/>
          <w:b/>
        </w:rPr>
        <w:t xml:space="preserve"> do zakończenia realizacji projektu</w:t>
      </w:r>
      <w:r w:rsidR="004946A0" w:rsidRPr="00324E39">
        <w:rPr>
          <w:rFonts w:ascii="Calibri" w:hAnsi="Calibri" w:cs="Calibri"/>
          <w:b/>
        </w:rPr>
        <w:t>;</w:t>
      </w:r>
    </w:p>
    <w:p w14:paraId="07DB9B32" w14:textId="2BEC51AA" w:rsidR="00F0379E" w:rsidRPr="00324E39" w:rsidRDefault="00F0379E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Wszystkie podane w</w:t>
      </w:r>
      <w:r w:rsidR="009871AE" w:rsidRPr="00324E39">
        <w:rPr>
          <w:rFonts w:ascii="Calibri" w:hAnsi="Calibri" w:cs="Calibri"/>
          <w:b/>
        </w:rPr>
        <w:t>e wniosku</w:t>
      </w:r>
      <w:r w:rsidRPr="00324E39">
        <w:rPr>
          <w:rFonts w:ascii="Calibri" w:hAnsi="Calibri" w:cs="Calibri"/>
          <w:b/>
        </w:rPr>
        <w:t xml:space="preserve"> oraz załącznikach informacje są zgodne z aktualnym stanem prawnym i faktycznym</w:t>
      </w:r>
      <w:r w:rsidR="004946A0" w:rsidRPr="00324E39">
        <w:rPr>
          <w:rFonts w:ascii="Calibri" w:hAnsi="Calibri" w:cs="Calibri"/>
          <w:b/>
        </w:rPr>
        <w:t>;</w:t>
      </w:r>
      <w:r w:rsidRPr="00324E39">
        <w:rPr>
          <w:rFonts w:ascii="Calibri" w:hAnsi="Calibri" w:cs="Calibri"/>
          <w:b/>
        </w:rPr>
        <w:t xml:space="preserve"> </w:t>
      </w:r>
    </w:p>
    <w:p w14:paraId="0EDD90FA" w14:textId="1821C185" w:rsidR="00F0379E" w:rsidRPr="00324E39" w:rsidRDefault="00F0379E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Osoby składające wniosek nie były skazane prawomocnym wy</w:t>
      </w:r>
      <w:r w:rsidR="004946A0" w:rsidRPr="00324E39">
        <w:rPr>
          <w:rFonts w:ascii="Calibri" w:hAnsi="Calibri" w:cs="Calibri"/>
          <w:b/>
        </w:rPr>
        <w:t>rokiem za przestępstwo skarbowe;</w:t>
      </w:r>
      <w:r w:rsidRPr="00324E39">
        <w:rPr>
          <w:rFonts w:ascii="Calibri" w:hAnsi="Calibri" w:cs="Calibri"/>
          <w:b/>
        </w:rPr>
        <w:t xml:space="preserve"> </w:t>
      </w:r>
    </w:p>
    <w:p w14:paraId="214A9525" w14:textId="2AA5E7EB" w:rsidR="004946A0" w:rsidRPr="00324E39" w:rsidRDefault="004946A0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Ż</w:t>
      </w:r>
      <w:r w:rsidR="00F0379E" w:rsidRPr="00324E39">
        <w:rPr>
          <w:rFonts w:ascii="Calibri" w:hAnsi="Calibri" w:cs="Calibri"/>
          <w:b/>
        </w:rPr>
        <w:t xml:space="preserve">aden z kosztów nie </w:t>
      </w:r>
      <w:r w:rsidR="009871AE" w:rsidRPr="00324E39">
        <w:rPr>
          <w:rFonts w:ascii="Calibri" w:hAnsi="Calibri" w:cs="Calibri"/>
          <w:b/>
        </w:rPr>
        <w:t>będzie</w:t>
      </w:r>
      <w:r w:rsidR="00F0379E" w:rsidRPr="00324E39">
        <w:rPr>
          <w:rFonts w:ascii="Calibri" w:hAnsi="Calibri" w:cs="Calibri"/>
          <w:b/>
        </w:rPr>
        <w:t xml:space="preserve"> finansowany z dwóch lub więcej </w:t>
      </w:r>
      <w:r w:rsidR="009871AE" w:rsidRPr="00324E39">
        <w:rPr>
          <w:rFonts w:ascii="Calibri" w:hAnsi="Calibri" w:cs="Calibri"/>
          <w:b/>
        </w:rPr>
        <w:t>innych</w:t>
      </w:r>
      <w:r w:rsidR="00F0379E" w:rsidRPr="00324E39">
        <w:rPr>
          <w:rFonts w:ascii="Calibri" w:hAnsi="Calibri" w:cs="Calibri"/>
          <w:b/>
        </w:rPr>
        <w:t xml:space="preserve"> źródeł</w:t>
      </w:r>
      <w:r w:rsidRPr="00324E39">
        <w:rPr>
          <w:rFonts w:ascii="Calibri" w:hAnsi="Calibri" w:cs="Calibri"/>
          <w:b/>
        </w:rPr>
        <w:t>;</w:t>
      </w:r>
      <w:r w:rsidR="00F0379E" w:rsidRPr="00324E39">
        <w:rPr>
          <w:rFonts w:ascii="Calibri" w:hAnsi="Calibri" w:cs="Calibri"/>
          <w:b/>
        </w:rPr>
        <w:t xml:space="preserve"> </w:t>
      </w:r>
    </w:p>
    <w:p w14:paraId="2009CDCE" w14:textId="34E3733E" w:rsidR="00F0379E" w:rsidRPr="00324E39" w:rsidRDefault="009871AE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P</w:t>
      </w:r>
      <w:r w:rsidR="00F0379E" w:rsidRPr="00324E39">
        <w:rPr>
          <w:rFonts w:ascii="Calibri" w:hAnsi="Calibri" w:cs="Calibri"/>
          <w:b/>
        </w:rPr>
        <w:t xml:space="preserve">roponowany przez nas </w:t>
      </w:r>
      <w:r w:rsidRPr="00324E39">
        <w:rPr>
          <w:rFonts w:ascii="Calibri" w:hAnsi="Calibri" w:cs="Calibri"/>
          <w:b/>
        </w:rPr>
        <w:t>wniosek</w:t>
      </w:r>
      <w:r w:rsidR="00F0379E" w:rsidRPr="00324E39">
        <w:rPr>
          <w:rFonts w:ascii="Calibri" w:hAnsi="Calibri" w:cs="Calibri"/>
          <w:b/>
        </w:rPr>
        <w:t xml:space="preserve"> nie jest częścią innego projektu dofinan</w:t>
      </w:r>
      <w:r w:rsidRPr="00324E39">
        <w:rPr>
          <w:rFonts w:ascii="Calibri" w:hAnsi="Calibri" w:cs="Calibri"/>
          <w:b/>
        </w:rPr>
        <w:t>sowanego ze środków publicznych;</w:t>
      </w:r>
      <w:r w:rsidR="00F0379E" w:rsidRPr="00324E39">
        <w:rPr>
          <w:rFonts w:ascii="Calibri" w:hAnsi="Calibri" w:cs="Calibri"/>
          <w:b/>
        </w:rPr>
        <w:t xml:space="preserve"> </w:t>
      </w:r>
    </w:p>
    <w:p w14:paraId="33292B02" w14:textId="6061AFEE" w:rsidR="00F0379E" w:rsidRPr="00324E39" w:rsidRDefault="009871AE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N</w:t>
      </w:r>
      <w:r w:rsidR="00F0379E" w:rsidRPr="00324E39">
        <w:rPr>
          <w:rFonts w:ascii="Calibri" w:hAnsi="Calibri" w:cs="Calibri"/>
          <w:b/>
        </w:rPr>
        <w:t xml:space="preserve">ie składamy tożsamego/podobnego wniosku do drugiej ścieżki </w:t>
      </w:r>
      <w:r w:rsidRPr="00324E39">
        <w:rPr>
          <w:rFonts w:ascii="Calibri" w:hAnsi="Calibri" w:cs="Calibri"/>
          <w:b/>
        </w:rPr>
        <w:t>projektu pt. „</w:t>
      </w:r>
      <w:r w:rsidR="00F0379E" w:rsidRPr="00324E39">
        <w:rPr>
          <w:rFonts w:ascii="Calibri" w:hAnsi="Calibri" w:cs="Calibri"/>
          <w:b/>
        </w:rPr>
        <w:t xml:space="preserve">Wielkopolskie Małe </w:t>
      </w:r>
      <w:r w:rsidR="007952AF" w:rsidRPr="00324E39">
        <w:rPr>
          <w:rFonts w:ascii="Calibri" w:hAnsi="Calibri" w:cs="Calibri"/>
          <w:b/>
        </w:rPr>
        <w:t>Inicjatywy</w:t>
      </w:r>
      <w:r w:rsidRPr="00324E39">
        <w:rPr>
          <w:rFonts w:ascii="Calibri" w:hAnsi="Calibri" w:cs="Calibri"/>
          <w:b/>
        </w:rPr>
        <w:t>”</w:t>
      </w:r>
      <w:r w:rsidR="00F0379E" w:rsidRPr="00324E39">
        <w:rPr>
          <w:rFonts w:ascii="Calibri" w:hAnsi="Calibri" w:cs="Calibri"/>
          <w:b/>
        </w:rPr>
        <w:t xml:space="preserve"> dla </w:t>
      </w:r>
      <w:r w:rsidR="00082630" w:rsidRPr="00324E39">
        <w:rPr>
          <w:rFonts w:ascii="Calibri" w:hAnsi="Calibri" w:cs="Calibri"/>
          <w:b/>
        </w:rPr>
        <w:t>lokalnych organizacji pozarządowych</w:t>
      </w:r>
      <w:r w:rsidRPr="00324E39">
        <w:rPr>
          <w:rFonts w:ascii="Calibri" w:hAnsi="Calibri" w:cs="Calibri"/>
          <w:b/>
        </w:rPr>
        <w:t xml:space="preserve"> w ramach tego samego naboru;</w:t>
      </w:r>
      <w:r w:rsidR="00F0379E" w:rsidRPr="00324E39">
        <w:rPr>
          <w:rFonts w:ascii="Calibri" w:hAnsi="Calibri" w:cs="Calibri"/>
          <w:b/>
        </w:rPr>
        <w:t xml:space="preserve"> </w:t>
      </w:r>
    </w:p>
    <w:p w14:paraId="1FA0D3A1" w14:textId="3592D8E9" w:rsidR="009871AE" w:rsidRPr="00324E39" w:rsidRDefault="009871AE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W</w:t>
      </w:r>
      <w:r w:rsidR="00F0379E" w:rsidRPr="00324E39">
        <w:rPr>
          <w:rFonts w:ascii="Calibri" w:hAnsi="Calibri" w:cs="Calibri"/>
          <w:b/>
        </w:rPr>
        <w:t xml:space="preserve">szystkie działania projektowe będą realizowane na terenie </w:t>
      </w:r>
      <w:r w:rsidR="001A56D6">
        <w:rPr>
          <w:rFonts w:ascii="Calibri" w:hAnsi="Calibri" w:cs="Calibri"/>
          <w:b/>
        </w:rPr>
        <w:t>w</w:t>
      </w:r>
      <w:r w:rsidR="00F0379E" w:rsidRPr="00324E39">
        <w:rPr>
          <w:rFonts w:ascii="Calibri" w:hAnsi="Calibri" w:cs="Calibri"/>
          <w:b/>
        </w:rPr>
        <w:t xml:space="preserve">ojewództwa </w:t>
      </w:r>
      <w:r w:rsidR="001A56D6">
        <w:rPr>
          <w:rFonts w:ascii="Calibri" w:hAnsi="Calibri" w:cs="Calibri"/>
          <w:b/>
        </w:rPr>
        <w:t>w</w:t>
      </w:r>
      <w:r w:rsidR="007952AF" w:rsidRPr="00324E39">
        <w:rPr>
          <w:rFonts w:ascii="Calibri" w:hAnsi="Calibri" w:cs="Calibri"/>
          <w:b/>
        </w:rPr>
        <w:t>ielkopolskiego</w:t>
      </w:r>
      <w:r w:rsidR="00F0379E" w:rsidRPr="00324E39">
        <w:rPr>
          <w:rFonts w:ascii="Calibri" w:hAnsi="Calibri" w:cs="Calibri"/>
          <w:b/>
        </w:rPr>
        <w:t>.</w:t>
      </w:r>
    </w:p>
    <w:p w14:paraId="70BC733E" w14:textId="20DD3660" w:rsidR="00DD7455" w:rsidRPr="00324E39" w:rsidRDefault="00DD7455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Wszystkie osoby składające wniosek są osobami pełnoletnimi</w:t>
      </w:r>
      <w:r w:rsidR="0065361C">
        <w:rPr>
          <w:rFonts w:ascii="Calibri" w:hAnsi="Calibri" w:cs="Calibri"/>
          <w:b/>
        </w:rPr>
        <w:t xml:space="preserve"> i mają miejsce zamieszkania </w:t>
      </w:r>
      <w:r w:rsidR="001C422F">
        <w:rPr>
          <w:rFonts w:ascii="Calibri" w:hAnsi="Calibri" w:cs="Calibri"/>
          <w:b/>
        </w:rPr>
        <w:br/>
      </w:r>
      <w:r w:rsidR="0065361C">
        <w:rPr>
          <w:rFonts w:ascii="Calibri" w:hAnsi="Calibri" w:cs="Calibri"/>
          <w:b/>
        </w:rPr>
        <w:t xml:space="preserve">na terenie </w:t>
      </w:r>
      <w:r w:rsidR="00A156DC">
        <w:rPr>
          <w:rFonts w:ascii="Calibri" w:hAnsi="Calibri" w:cs="Calibri"/>
          <w:b/>
        </w:rPr>
        <w:t>w</w:t>
      </w:r>
      <w:r w:rsidR="0065361C">
        <w:rPr>
          <w:rFonts w:ascii="Calibri" w:hAnsi="Calibri" w:cs="Calibri"/>
          <w:b/>
        </w:rPr>
        <w:t xml:space="preserve">ojewództwa </w:t>
      </w:r>
      <w:r w:rsidR="00A156DC">
        <w:rPr>
          <w:rFonts w:ascii="Calibri" w:hAnsi="Calibri" w:cs="Calibri"/>
          <w:b/>
        </w:rPr>
        <w:t>w</w:t>
      </w:r>
      <w:r w:rsidR="0065361C">
        <w:rPr>
          <w:rFonts w:ascii="Calibri" w:hAnsi="Calibri" w:cs="Calibri"/>
          <w:b/>
        </w:rPr>
        <w:t>ielkopolskiego</w:t>
      </w:r>
      <w:r w:rsidRPr="00324E39">
        <w:rPr>
          <w:rFonts w:ascii="Calibri" w:hAnsi="Calibri" w:cs="Calibri"/>
          <w:b/>
        </w:rPr>
        <w:t>;</w:t>
      </w:r>
    </w:p>
    <w:p w14:paraId="2551EB82" w14:textId="73514E28" w:rsidR="00FB34E1" w:rsidRPr="00324E39" w:rsidRDefault="00082630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Akceptujemy zasady przetwarzania danych os</w:t>
      </w:r>
      <w:r w:rsidR="00FB34E1" w:rsidRPr="00324E39">
        <w:rPr>
          <w:rFonts w:ascii="Calibri" w:hAnsi="Calibri" w:cs="Calibri"/>
          <w:b/>
        </w:rPr>
        <w:t>obowych opisanych w Regulaminie;</w:t>
      </w:r>
    </w:p>
    <w:p w14:paraId="0A9B3B03" w14:textId="5EEB3CDD" w:rsidR="00082630" w:rsidRPr="00324E39" w:rsidRDefault="00FB34E1" w:rsidP="001C422F">
      <w:pPr>
        <w:pStyle w:val="Akapitzlist"/>
        <w:widowControl w:val="0"/>
        <w:numPr>
          <w:ilvl w:val="0"/>
          <w:numId w:val="39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 xml:space="preserve">Zapoznaliśmy się i akceptujemy Regulamin. </w:t>
      </w:r>
      <w:r w:rsidR="00082630" w:rsidRPr="00324E39">
        <w:rPr>
          <w:rFonts w:ascii="Calibri" w:hAnsi="Calibri" w:cs="Calibri"/>
          <w:b/>
        </w:rPr>
        <w:t xml:space="preserve"> </w:t>
      </w:r>
    </w:p>
    <w:p w14:paraId="3AD23FBE" w14:textId="77777777" w:rsidR="00DD7455" w:rsidRDefault="00DD7455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30F6D089" w14:textId="3D90FD80" w:rsidR="00F0379E" w:rsidRPr="009871AE" w:rsidRDefault="00F0379E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>Podpis</w:t>
      </w:r>
      <w:r w:rsidR="00082630">
        <w:rPr>
          <w:rFonts w:ascii="Calibri" w:hAnsi="Calibri" w:cs="Verdana"/>
          <w:b/>
          <w:u w:val="single"/>
        </w:rPr>
        <w:t xml:space="preserve"> </w:t>
      </w:r>
      <w:r w:rsidR="00BF4B00">
        <w:rPr>
          <w:rFonts w:ascii="Calibri" w:hAnsi="Calibri" w:cs="Verdana"/>
          <w:b/>
          <w:u w:val="single"/>
        </w:rPr>
        <w:t>C</w:t>
      </w:r>
      <w:r w:rsidR="00082630">
        <w:rPr>
          <w:rFonts w:ascii="Calibri" w:hAnsi="Calibri" w:cs="Verdana"/>
          <w:b/>
          <w:u w:val="single"/>
        </w:rPr>
        <w:t>złonków/</w:t>
      </w:r>
      <w:r w:rsidR="00BF4B00">
        <w:rPr>
          <w:rFonts w:ascii="Calibri" w:hAnsi="Calibri" w:cs="Verdana"/>
          <w:b/>
          <w:u w:val="single"/>
        </w:rPr>
        <w:t>C</w:t>
      </w:r>
      <w:r w:rsidR="00082630">
        <w:rPr>
          <w:rFonts w:ascii="Calibri" w:hAnsi="Calibri" w:cs="Verdana"/>
          <w:b/>
          <w:u w:val="single"/>
        </w:rPr>
        <w:t>złonkiń</w:t>
      </w:r>
      <w:r w:rsidR="009871AE" w:rsidRPr="009871AE">
        <w:rPr>
          <w:rFonts w:ascii="Calibri" w:hAnsi="Calibri" w:cs="Verdana"/>
          <w:b/>
          <w:u w:val="single"/>
        </w:rPr>
        <w:t xml:space="preserve"> </w:t>
      </w:r>
      <w:r w:rsidR="00082630">
        <w:rPr>
          <w:rFonts w:ascii="Calibri" w:hAnsi="Calibri" w:cs="Verdana"/>
          <w:b/>
          <w:u w:val="single"/>
        </w:rPr>
        <w:t xml:space="preserve">grupy nieformalnej </w:t>
      </w:r>
      <w:r w:rsidR="009871AE" w:rsidRPr="009871AE">
        <w:rPr>
          <w:rFonts w:ascii="Calibri" w:hAnsi="Calibri" w:cs="Verdana"/>
          <w:b/>
          <w:u w:val="single"/>
        </w:rPr>
        <w:t>poświadczające powyższe oświadczenia</w:t>
      </w:r>
      <w:r w:rsidRPr="009871AE">
        <w:rPr>
          <w:rFonts w:ascii="Calibri" w:hAnsi="Calibri" w:cs="Verdana"/>
          <w:b/>
          <w:u w:val="single"/>
        </w:rPr>
        <w:t xml:space="preserve">: </w:t>
      </w:r>
    </w:p>
    <w:p w14:paraId="71260A0D" w14:textId="77777777" w:rsidR="009871AE" w:rsidRDefault="009871AE" w:rsidP="009871AE">
      <w:pPr>
        <w:ind w:left="-426"/>
        <w:rPr>
          <w:rFonts w:ascii="Calibri" w:hAnsi="Calibri" w:cs="Verdana"/>
          <w:sz w:val="20"/>
          <w:szCs w:val="20"/>
        </w:rPr>
      </w:pPr>
    </w:p>
    <w:p w14:paraId="4778336F" w14:textId="08D40D93" w:rsidR="00F0379E" w:rsidRPr="007E56C9" w:rsidRDefault="00F0379E" w:rsidP="009871AE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lastRenderedPageBreak/>
        <w:t>………………………………………………..</w:t>
      </w:r>
      <w:r w:rsidR="009871AE">
        <w:rPr>
          <w:rFonts w:ascii="Calibri" w:hAnsi="Calibri" w:cs="Verdana"/>
          <w:sz w:val="20"/>
          <w:szCs w:val="20"/>
        </w:rPr>
        <w:tab/>
      </w: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 w:rsidR="009871AE">
        <w:rPr>
          <w:rFonts w:ascii="Calibri" w:hAnsi="Calibri" w:cs="Verdana"/>
          <w:sz w:val="20"/>
          <w:szCs w:val="20"/>
        </w:rPr>
        <w:tab/>
        <w:t xml:space="preserve">      </w:t>
      </w:r>
      <w:r>
        <w:rPr>
          <w:rFonts w:ascii="Calibri" w:hAnsi="Calibri" w:cs="Verdana"/>
          <w:sz w:val="20"/>
          <w:szCs w:val="20"/>
        </w:rPr>
        <w:t>………………………………………………..</w:t>
      </w:r>
    </w:p>
    <w:p w14:paraId="2C9AD2FA" w14:textId="13DE6CB2" w:rsidR="00F00DA6" w:rsidRDefault="00F00DA6" w:rsidP="00F0379E"/>
    <w:p w14:paraId="14591B57" w14:textId="04955005" w:rsidR="00324E39" w:rsidRDefault="00324E39" w:rsidP="00324E39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</w:t>
      </w:r>
      <w:r w:rsidR="009B6AB4">
        <w:rPr>
          <w:rFonts w:ascii="Calibri" w:hAnsi="Calibri" w:cs="Calibri"/>
          <w:b/>
        </w:rPr>
        <w:t>2</w:t>
      </w:r>
      <w:r w:rsidR="004E251A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Patron oświadcza, że (</w:t>
      </w:r>
      <w:r w:rsidRPr="00324E39">
        <w:rPr>
          <w:rFonts w:ascii="Calibri" w:hAnsi="Calibri" w:cs="Calibri"/>
          <w:b/>
          <w:u w:val="single"/>
        </w:rPr>
        <w:t>dotyczy Patrona jeżeli taki występuje</w:t>
      </w:r>
      <w:r>
        <w:rPr>
          <w:rFonts w:ascii="Calibri" w:hAnsi="Calibri" w:cs="Calibri"/>
          <w:b/>
        </w:rPr>
        <w:t>):</w:t>
      </w:r>
    </w:p>
    <w:p w14:paraId="489B8F59" w14:textId="371E8C38" w:rsidR="00324E39" w:rsidRPr="00324E39" w:rsidRDefault="00324E39" w:rsidP="00324E39">
      <w:pPr>
        <w:pStyle w:val="Akapitzlist"/>
        <w:widowControl w:val="0"/>
        <w:numPr>
          <w:ilvl w:val="0"/>
          <w:numId w:val="41"/>
        </w:numPr>
        <w:tabs>
          <w:tab w:val="right" w:pos="9540"/>
        </w:tabs>
        <w:autoSpaceDE w:val="0"/>
        <w:autoSpaceDN w:val="0"/>
        <w:adjustRightInd w:val="0"/>
        <w:spacing w:before="0"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Pr="00324E39">
        <w:rPr>
          <w:rFonts w:ascii="Calibri" w:hAnsi="Calibri" w:cs="Calibri"/>
          <w:b/>
        </w:rPr>
        <w:t>ie zalega z opłacaniem należności z tyt</w:t>
      </w:r>
      <w:r>
        <w:rPr>
          <w:rFonts w:ascii="Calibri" w:hAnsi="Calibri" w:cs="Calibri"/>
          <w:b/>
        </w:rPr>
        <w:t>ułu</w:t>
      </w:r>
      <w:r w:rsidRPr="00324E39">
        <w:rPr>
          <w:rFonts w:ascii="Calibri" w:hAnsi="Calibri" w:cs="Calibri"/>
          <w:b/>
        </w:rPr>
        <w:t xml:space="preserve"> zobowiązań podatkowych</w:t>
      </w:r>
      <w:r>
        <w:rPr>
          <w:rFonts w:ascii="Calibri" w:hAnsi="Calibri" w:cs="Calibri"/>
          <w:b/>
        </w:rPr>
        <w:t>;</w:t>
      </w:r>
    </w:p>
    <w:p w14:paraId="12D7305D" w14:textId="527968DB" w:rsidR="00324E39" w:rsidRPr="00324E39" w:rsidRDefault="00324E39" w:rsidP="00324E39">
      <w:pPr>
        <w:pStyle w:val="Akapitzlist"/>
        <w:widowControl w:val="0"/>
        <w:numPr>
          <w:ilvl w:val="0"/>
          <w:numId w:val="41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Nie zalega z opłacaniem należności z tyt</w:t>
      </w:r>
      <w:r>
        <w:rPr>
          <w:rFonts w:ascii="Calibri" w:hAnsi="Calibri" w:cs="Calibri"/>
          <w:b/>
        </w:rPr>
        <w:t>ułu</w:t>
      </w:r>
      <w:r w:rsidRPr="00324E39">
        <w:rPr>
          <w:rFonts w:ascii="Calibri" w:hAnsi="Calibri" w:cs="Calibri"/>
          <w:b/>
        </w:rPr>
        <w:t xml:space="preserve"> składek na ubezpieczenie społeczne</w:t>
      </w:r>
      <w:r>
        <w:rPr>
          <w:rFonts w:ascii="Calibri" w:hAnsi="Calibri" w:cs="Calibri"/>
          <w:b/>
        </w:rPr>
        <w:t>;</w:t>
      </w:r>
    </w:p>
    <w:p w14:paraId="38BD8F69" w14:textId="512FA53E" w:rsidR="002A3EA6" w:rsidRDefault="00324E39" w:rsidP="00324E39">
      <w:pPr>
        <w:pStyle w:val="Akapitzlist"/>
        <w:widowControl w:val="0"/>
        <w:numPr>
          <w:ilvl w:val="0"/>
          <w:numId w:val="41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 xml:space="preserve">Dane zawarte w </w:t>
      </w:r>
      <w:r w:rsidR="002A3EA6">
        <w:rPr>
          <w:rFonts w:ascii="Calibri" w:hAnsi="Calibri" w:cs="Calibri"/>
          <w:b/>
        </w:rPr>
        <w:t>punktach 2.2 i 2.3 wniosku</w:t>
      </w:r>
      <w:r w:rsidRPr="00324E39">
        <w:rPr>
          <w:rFonts w:ascii="Calibri" w:hAnsi="Calibri" w:cs="Calibri"/>
          <w:b/>
        </w:rPr>
        <w:t xml:space="preserve"> dotyczące Patrona, są zgodn</w:t>
      </w:r>
      <w:r w:rsidR="002A3EA6">
        <w:rPr>
          <w:rFonts w:ascii="Calibri" w:hAnsi="Calibri" w:cs="Calibri"/>
          <w:b/>
        </w:rPr>
        <w:t>e z Krajowym Rejestrem Sądowym/</w:t>
      </w:r>
      <w:r w:rsidRPr="00324E39">
        <w:rPr>
          <w:rFonts w:ascii="Calibri" w:hAnsi="Calibri" w:cs="Calibri"/>
          <w:b/>
        </w:rPr>
        <w:t>właściwą ewidencją</w:t>
      </w:r>
      <w:r w:rsidR="008656A8">
        <w:rPr>
          <w:rFonts w:ascii="Calibri" w:hAnsi="Calibri" w:cs="Calibri"/>
          <w:b/>
        </w:rPr>
        <w:t>;</w:t>
      </w:r>
    </w:p>
    <w:p w14:paraId="7F6FE5F8" w14:textId="77777777" w:rsidR="002A3EA6" w:rsidRDefault="002A3EA6" w:rsidP="00324E39">
      <w:pPr>
        <w:pStyle w:val="Akapitzlist"/>
        <w:widowControl w:val="0"/>
        <w:numPr>
          <w:ilvl w:val="0"/>
          <w:numId w:val="41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</w:t>
      </w:r>
      <w:r w:rsidR="00324E39" w:rsidRPr="00324E39">
        <w:rPr>
          <w:rFonts w:ascii="Calibri" w:hAnsi="Calibri" w:cs="Calibri"/>
          <w:b/>
        </w:rPr>
        <w:t>ozostanie związany niniejszym wnioskiem do zakończenia realizacji projektu</w:t>
      </w:r>
      <w:r>
        <w:rPr>
          <w:rFonts w:ascii="Calibri" w:hAnsi="Calibri" w:cs="Calibri"/>
          <w:b/>
        </w:rPr>
        <w:t>;</w:t>
      </w:r>
    </w:p>
    <w:p w14:paraId="2A3615C3" w14:textId="5F7DFEB9" w:rsidR="00324E39" w:rsidRDefault="00324E39" w:rsidP="00324E39">
      <w:pPr>
        <w:pStyle w:val="Akapitzlist"/>
        <w:widowControl w:val="0"/>
        <w:numPr>
          <w:ilvl w:val="0"/>
          <w:numId w:val="41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2A3EA6">
        <w:rPr>
          <w:rFonts w:ascii="Calibri" w:hAnsi="Calibri" w:cs="Calibri"/>
          <w:b/>
        </w:rPr>
        <w:t xml:space="preserve">Osoby </w:t>
      </w:r>
      <w:r w:rsidR="002A3EA6">
        <w:rPr>
          <w:rFonts w:ascii="Calibri" w:hAnsi="Calibri" w:cs="Calibri"/>
          <w:b/>
        </w:rPr>
        <w:t>reprezentujące Patrona</w:t>
      </w:r>
      <w:r w:rsidRPr="002A3EA6">
        <w:rPr>
          <w:rFonts w:ascii="Calibri" w:hAnsi="Calibri" w:cs="Calibri"/>
          <w:b/>
        </w:rPr>
        <w:t xml:space="preserve"> nie były skazane prawomocnym wyrokiem za przestępstwo</w:t>
      </w:r>
      <w:r w:rsidR="002A3EA6">
        <w:rPr>
          <w:rFonts w:ascii="Calibri" w:hAnsi="Calibri" w:cs="Calibri"/>
          <w:b/>
        </w:rPr>
        <w:t xml:space="preserve"> skarbowe;</w:t>
      </w:r>
    </w:p>
    <w:p w14:paraId="386340B0" w14:textId="77777777" w:rsidR="002A3EA6" w:rsidRPr="00324E39" w:rsidRDefault="002A3EA6" w:rsidP="002A3EA6">
      <w:pPr>
        <w:pStyle w:val="Akapitzlist"/>
        <w:widowControl w:val="0"/>
        <w:numPr>
          <w:ilvl w:val="0"/>
          <w:numId w:val="41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>Akceptujemy zasady przetwarzania danych osobowych opisanych w Regulaminie;</w:t>
      </w:r>
    </w:p>
    <w:p w14:paraId="52B55F7A" w14:textId="77777777" w:rsidR="002A3EA6" w:rsidRPr="00324E39" w:rsidRDefault="002A3EA6" w:rsidP="002A3EA6">
      <w:pPr>
        <w:pStyle w:val="Akapitzlist"/>
        <w:widowControl w:val="0"/>
        <w:numPr>
          <w:ilvl w:val="0"/>
          <w:numId w:val="41"/>
        </w:numPr>
        <w:tabs>
          <w:tab w:val="right" w:pos="9540"/>
        </w:tabs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b/>
        </w:rPr>
      </w:pPr>
      <w:r w:rsidRPr="00324E39">
        <w:rPr>
          <w:rFonts w:ascii="Calibri" w:hAnsi="Calibri" w:cs="Calibri"/>
          <w:b/>
        </w:rPr>
        <w:t xml:space="preserve">Zapoznaliśmy się i akceptujemy Regulamin.  </w:t>
      </w:r>
    </w:p>
    <w:p w14:paraId="1040DC5C" w14:textId="77777777" w:rsidR="00FB34E1" w:rsidRDefault="00FB34E1" w:rsidP="00F0379E"/>
    <w:p w14:paraId="4E1273C6" w14:textId="5A731E19" w:rsidR="00FB34E1" w:rsidRPr="009871AE" w:rsidRDefault="00FB34E1" w:rsidP="00FB34E1">
      <w:pPr>
        <w:widowControl w:val="0"/>
        <w:tabs>
          <w:tab w:val="right" w:pos="9540"/>
        </w:tabs>
        <w:autoSpaceDE w:val="0"/>
        <w:autoSpaceDN w:val="0"/>
        <w:adjustRightInd w:val="0"/>
        <w:ind w:left="-567" w:firstLine="141"/>
        <w:jc w:val="both"/>
        <w:rPr>
          <w:rFonts w:ascii="Calibri" w:hAnsi="Calibri" w:cs="Calibri"/>
          <w:b/>
          <w:color w:val="auto"/>
          <w:u w:val="single"/>
        </w:rPr>
      </w:pPr>
      <w:r w:rsidRPr="009871AE">
        <w:rPr>
          <w:rFonts w:ascii="Calibri" w:hAnsi="Calibri" w:cs="Verdana"/>
          <w:b/>
          <w:u w:val="single"/>
        </w:rPr>
        <w:t xml:space="preserve">Podpisy osób upoważnionych w imieniu </w:t>
      </w:r>
      <w:r>
        <w:rPr>
          <w:rFonts w:ascii="Calibri" w:hAnsi="Calibri" w:cs="Verdana"/>
          <w:b/>
          <w:u w:val="single"/>
        </w:rPr>
        <w:t xml:space="preserve">Patrona </w:t>
      </w:r>
      <w:r w:rsidRPr="009871AE">
        <w:rPr>
          <w:rFonts w:ascii="Calibri" w:hAnsi="Calibri" w:cs="Verdana"/>
          <w:b/>
          <w:u w:val="single"/>
        </w:rPr>
        <w:t xml:space="preserve">poświadczające powyższe oświadczenia: </w:t>
      </w:r>
    </w:p>
    <w:p w14:paraId="34F052C4" w14:textId="77777777" w:rsidR="00FB34E1" w:rsidRDefault="00FB34E1" w:rsidP="00FB34E1">
      <w:pPr>
        <w:ind w:left="-426"/>
        <w:rPr>
          <w:rFonts w:ascii="Calibri" w:hAnsi="Calibri" w:cs="Verdana"/>
          <w:sz w:val="20"/>
          <w:szCs w:val="20"/>
        </w:rPr>
      </w:pPr>
    </w:p>
    <w:p w14:paraId="02A3E8E5" w14:textId="77777777" w:rsidR="00FB34E1" w:rsidRPr="007E56C9" w:rsidRDefault="00FB34E1" w:rsidP="00FB34E1">
      <w:pPr>
        <w:ind w:left="-426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>………………………………………………..</w:t>
      </w:r>
      <w:r>
        <w:rPr>
          <w:rFonts w:ascii="Calibri" w:hAnsi="Calibri" w:cs="Verdana"/>
          <w:sz w:val="20"/>
          <w:szCs w:val="20"/>
        </w:rPr>
        <w:tab/>
        <w:t xml:space="preserve">      ………………………………………………..</w:t>
      </w:r>
    </w:p>
    <w:p w14:paraId="505F1C5D" w14:textId="77777777" w:rsidR="00FB34E1" w:rsidRPr="00F0379E" w:rsidRDefault="00FB34E1" w:rsidP="00F0379E"/>
    <w:sectPr w:rsidR="00FB34E1" w:rsidRPr="00F0379E" w:rsidSect="00BD5E94">
      <w:headerReference w:type="default" r:id="rId8"/>
      <w:footerReference w:type="default" r:id="rId9"/>
      <w:headerReference w:type="first" r:id="rId10"/>
      <w:pgSz w:w="11906" w:h="16838" w:code="9"/>
      <w:pgMar w:top="1701" w:right="1644" w:bottom="426" w:left="1644" w:header="720" w:footer="1686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4E73C" w14:textId="77777777" w:rsidR="00514206" w:rsidRDefault="00514206">
      <w:pPr>
        <w:spacing w:before="0" w:after="0" w:line="240" w:lineRule="auto"/>
      </w:pPr>
      <w:r>
        <w:separator/>
      </w:r>
    </w:p>
  </w:endnote>
  <w:endnote w:type="continuationSeparator" w:id="0">
    <w:p w14:paraId="2DA7B188" w14:textId="77777777" w:rsidR="00514206" w:rsidRDefault="005142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5559771B" w:rsidR="00F9214C" w:rsidRDefault="00BD5E94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6432" behindDoc="1" locked="0" layoutInCell="1" allowOverlap="1" wp14:anchorId="1E33AF5E" wp14:editId="3803A6F6">
          <wp:simplePos x="0" y="0"/>
          <wp:positionH relativeFrom="margin">
            <wp:align>center</wp:align>
          </wp:positionH>
          <wp:positionV relativeFrom="paragraph">
            <wp:posOffset>354965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 w:rsidR="00064EF1">
      <w:rPr>
        <w:noProof/>
        <w:color w:val="FFFFFF" w:themeColor="background1"/>
        <w:lang w:bidi="pl-PL"/>
      </w:rPr>
      <w:t>4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B679A" w14:textId="77777777" w:rsidR="00514206" w:rsidRDefault="00514206">
      <w:pPr>
        <w:spacing w:before="0" w:after="0" w:line="240" w:lineRule="auto"/>
      </w:pPr>
      <w:r>
        <w:separator/>
      </w:r>
    </w:p>
  </w:footnote>
  <w:footnote w:type="continuationSeparator" w:id="0">
    <w:p w14:paraId="4FA223C7" w14:textId="77777777" w:rsidR="00514206" w:rsidRDefault="00514206">
      <w:pPr>
        <w:spacing w:before="0" w:after="0" w:line="240" w:lineRule="auto"/>
      </w:pPr>
      <w:r>
        <w:continuationSeparator/>
      </w:r>
    </w:p>
  </w:footnote>
  <w:footnote w:id="1">
    <w:p w14:paraId="695A09FB" w14:textId="31B8A984" w:rsidR="00F0379E" w:rsidRPr="0007660E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0"/>
          <w:szCs w:val="20"/>
        </w:rPr>
      </w:pPr>
      <w:r w:rsidRPr="00616087">
        <w:rPr>
          <w:rFonts w:ascii="Calibri" w:hAnsi="Calibri"/>
          <w:sz w:val="18"/>
          <w:szCs w:val="18"/>
          <w:vertAlign w:val="superscript"/>
        </w:rPr>
        <w:footnoteRef/>
      </w:r>
      <w:r w:rsidRPr="00616087">
        <w:rPr>
          <w:rFonts w:ascii="Calibri" w:hAnsi="Calibri"/>
          <w:sz w:val="18"/>
          <w:szCs w:val="18"/>
          <w:vertAlign w:val="superscript"/>
        </w:rPr>
        <w:t>)</w:t>
      </w:r>
      <w:r w:rsidRPr="00616087">
        <w:rPr>
          <w:rFonts w:ascii="Calibri" w:hAnsi="Calibri"/>
          <w:sz w:val="18"/>
          <w:szCs w:val="18"/>
          <w:vertAlign w:val="superscript"/>
        </w:rPr>
        <w:tab/>
      </w:r>
      <w:r w:rsidRPr="0007660E">
        <w:rPr>
          <w:rFonts w:ascii="Calibri" w:hAnsi="Calibri"/>
          <w:sz w:val="20"/>
          <w:szCs w:val="20"/>
        </w:rPr>
        <w:t xml:space="preserve">Rodzaj zadania zawiera się w zakresie zadań określonych w art. 4 ustawy z dnia 24 kwietnia 2003 r. </w:t>
      </w:r>
      <w:r w:rsidR="0007660E">
        <w:rPr>
          <w:rFonts w:ascii="Calibri" w:hAnsi="Calibri"/>
          <w:sz w:val="20"/>
          <w:szCs w:val="20"/>
        </w:rPr>
        <w:br/>
      </w:r>
      <w:r w:rsidRPr="0007660E">
        <w:rPr>
          <w:rFonts w:ascii="Calibri" w:hAnsi="Calibri"/>
          <w:sz w:val="20"/>
          <w:szCs w:val="20"/>
        </w:rPr>
        <w:t>o działalności pożytku publicznego i o wolontariacie (Dz. U. z 2018 r. poz. 450,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2180501C" w:rsidR="00190307" w:rsidRDefault="00BD5E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28E18F1" wp14:editId="63FC5A15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9"/>
  </w:num>
  <w:num w:numId="11">
    <w:abstractNumId w:val="32"/>
  </w:num>
  <w:num w:numId="12">
    <w:abstractNumId w:val="3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18"/>
  </w:num>
  <w:num w:numId="26">
    <w:abstractNumId w:val="34"/>
  </w:num>
  <w:num w:numId="27">
    <w:abstractNumId w:val="20"/>
  </w:num>
  <w:num w:numId="28">
    <w:abstractNumId w:val="12"/>
  </w:num>
  <w:num w:numId="29">
    <w:abstractNumId w:val="25"/>
  </w:num>
  <w:num w:numId="30">
    <w:abstractNumId w:val="35"/>
  </w:num>
  <w:num w:numId="31">
    <w:abstractNumId w:val="24"/>
  </w:num>
  <w:num w:numId="32">
    <w:abstractNumId w:val="21"/>
  </w:num>
  <w:num w:numId="33">
    <w:abstractNumId w:val="29"/>
  </w:num>
  <w:num w:numId="34">
    <w:abstractNumId w:val="23"/>
  </w:num>
  <w:num w:numId="35">
    <w:abstractNumId w:val="27"/>
  </w:num>
  <w:num w:numId="36">
    <w:abstractNumId w:val="15"/>
  </w:num>
  <w:num w:numId="37">
    <w:abstractNumId w:val="10"/>
  </w:num>
  <w:num w:numId="38">
    <w:abstractNumId w:val="30"/>
  </w:num>
  <w:num w:numId="39">
    <w:abstractNumId w:val="16"/>
  </w:num>
  <w:num w:numId="40">
    <w:abstractNumId w:val="3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64EF1"/>
    <w:rsid w:val="000748AA"/>
    <w:rsid w:val="0007660E"/>
    <w:rsid w:val="00082630"/>
    <w:rsid w:val="000B4468"/>
    <w:rsid w:val="000F5C28"/>
    <w:rsid w:val="001638F6"/>
    <w:rsid w:val="001718D5"/>
    <w:rsid w:val="00190307"/>
    <w:rsid w:val="001927C6"/>
    <w:rsid w:val="001A2000"/>
    <w:rsid w:val="001A56D6"/>
    <w:rsid w:val="001A7176"/>
    <w:rsid w:val="001C422F"/>
    <w:rsid w:val="001C42F5"/>
    <w:rsid w:val="001C4603"/>
    <w:rsid w:val="001D4AB6"/>
    <w:rsid w:val="001E5857"/>
    <w:rsid w:val="001F398A"/>
    <w:rsid w:val="00243A28"/>
    <w:rsid w:val="00256C99"/>
    <w:rsid w:val="00266B64"/>
    <w:rsid w:val="00291795"/>
    <w:rsid w:val="002A3EA6"/>
    <w:rsid w:val="002E20F9"/>
    <w:rsid w:val="002E448C"/>
    <w:rsid w:val="003209D6"/>
    <w:rsid w:val="00324E39"/>
    <w:rsid w:val="00332C29"/>
    <w:rsid w:val="00334A73"/>
    <w:rsid w:val="003422FF"/>
    <w:rsid w:val="00367161"/>
    <w:rsid w:val="003E6EF5"/>
    <w:rsid w:val="00462D9B"/>
    <w:rsid w:val="00485AC8"/>
    <w:rsid w:val="004946A0"/>
    <w:rsid w:val="004952C4"/>
    <w:rsid w:val="0049540B"/>
    <w:rsid w:val="004A7D7C"/>
    <w:rsid w:val="004D2E04"/>
    <w:rsid w:val="004E2182"/>
    <w:rsid w:val="004E251A"/>
    <w:rsid w:val="00502B3C"/>
    <w:rsid w:val="00514206"/>
    <w:rsid w:val="0052576F"/>
    <w:rsid w:val="0054178E"/>
    <w:rsid w:val="0054203F"/>
    <w:rsid w:val="00597101"/>
    <w:rsid w:val="005A1C5A"/>
    <w:rsid w:val="005C3A4E"/>
    <w:rsid w:val="005D5483"/>
    <w:rsid w:val="005E026E"/>
    <w:rsid w:val="00613198"/>
    <w:rsid w:val="0062025A"/>
    <w:rsid w:val="0065361C"/>
    <w:rsid w:val="006550EC"/>
    <w:rsid w:val="00667AD5"/>
    <w:rsid w:val="00690EFD"/>
    <w:rsid w:val="006A502E"/>
    <w:rsid w:val="006A68F8"/>
    <w:rsid w:val="006C64EF"/>
    <w:rsid w:val="006C791D"/>
    <w:rsid w:val="007021DE"/>
    <w:rsid w:val="00726685"/>
    <w:rsid w:val="00732607"/>
    <w:rsid w:val="0073586A"/>
    <w:rsid w:val="0075391F"/>
    <w:rsid w:val="007952AF"/>
    <w:rsid w:val="007A4384"/>
    <w:rsid w:val="007B0DA7"/>
    <w:rsid w:val="007C6619"/>
    <w:rsid w:val="00844483"/>
    <w:rsid w:val="00847DF0"/>
    <w:rsid w:val="008656A8"/>
    <w:rsid w:val="008909B6"/>
    <w:rsid w:val="008B5775"/>
    <w:rsid w:val="008D1FE8"/>
    <w:rsid w:val="00925251"/>
    <w:rsid w:val="00934F1C"/>
    <w:rsid w:val="00953428"/>
    <w:rsid w:val="00965B41"/>
    <w:rsid w:val="0097448A"/>
    <w:rsid w:val="009871AE"/>
    <w:rsid w:val="009B6AB4"/>
    <w:rsid w:val="009D2231"/>
    <w:rsid w:val="009E3A3E"/>
    <w:rsid w:val="00A122DB"/>
    <w:rsid w:val="00A156DC"/>
    <w:rsid w:val="00A30B1A"/>
    <w:rsid w:val="00A454CD"/>
    <w:rsid w:val="00A562A9"/>
    <w:rsid w:val="00A66CCA"/>
    <w:rsid w:val="00A972DC"/>
    <w:rsid w:val="00AD165F"/>
    <w:rsid w:val="00B10D4B"/>
    <w:rsid w:val="00B47B7A"/>
    <w:rsid w:val="00B646B8"/>
    <w:rsid w:val="00B64757"/>
    <w:rsid w:val="00BB5BFF"/>
    <w:rsid w:val="00BD5E94"/>
    <w:rsid w:val="00BF4B00"/>
    <w:rsid w:val="00C554F1"/>
    <w:rsid w:val="00C80BD4"/>
    <w:rsid w:val="00CF3A42"/>
    <w:rsid w:val="00D20F03"/>
    <w:rsid w:val="00D5413C"/>
    <w:rsid w:val="00DC07A3"/>
    <w:rsid w:val="00DD7455"/>
    <w:rsid w:val="00DE4ACE"/>
    <w:rsid w:val="00E11B8A"/>
    <w:rsid w:val="00E2232F"/>
    <w:rsid w:val="00E23416"/>
    <w:rsid w:val="00E45433"/>
    <w:rsid w:val="00E72919"/>
    <w:rsid w:val="00EF0F3A"/>
    <w:rsid w:val="00F00DA6"/>
    <w:rsid w:val="00F0379E"/>
    <w:rsid w:val="00F17511"/>
    <w:rsid w:val="00F535CF"/>
    <w:rsid w:val="00F55630"/>
    <w:rsid w:val="00F677F9"/>
    <w:rsid w:val="00F70608"/>
    <w:rsid w:val="00F91EEB"/>
    <w:rsid w:val="00F9214C"/>
    <w:rsid w:val="00F9364A"/>
    <w:rsid w:val="00FB34E1"/>
    <w:rsid w:val="00FD1504"/>
    <w:rsid w:val="00FE7BAD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EF1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A8FF-2B7B-4260-945B-76AB9DCF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0</TotalTime>
  <Pages>7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2</cp:revision>
  <cp:lastPrinted>2024-06-14T09:37:00Z</cp:lastPrinted>
  <dcterms:created xsi:type="dcterms:W3CDTF">2026-05-15T19:33:00Z</dcterms:created>
  <dcterms:modified xsi:type="dcterms:W3CDTF">2026-05-15T19:33:00Z</dcterms:modified>
  <cp:version/>
</cp:coreProperties>
</file>